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94" w:rsidRDefault="002D3E94" w:rsidP="002D3E94">
      <w:r>
        <w:t xml:space="preserve">Vragend voornaamwoord </w:t>
      </w:r>
    </w:p>
    <w:p w:rsidR="002D3E94" w:rsidRDefault="002D3E94" w:rsidP="002D3E94">
      <w:r>
        <w:t xml:space="preserve">Woorden die gebruikt worden om iets te vragen. De belangrijkste zijn: </w:t>
      </w:r>
    </w:p>
    <w:p w:rsidR="002D3E94" w:rsidRDefault="002D3E94" w:rsidP="002D3E94">
      <w:r>
        <w:t xml:space="preserve">‘wie, wat, welk(e), wat voor een, wiens’ </w:t>
      </w:r>
    </w:p>
    <w:p w:rsidR="002D3E94" w:rsidRDefault="002D3E94" w:rsidP="002D3E94">
      <w:r>
        <w:t xml:space="preserve">Zie je andere woorden staan dan zijn het waarschijnlijk geen vragende voornaamwoorden. </w:t>
      </w:r>
    </w:p>
    <w:p w:rsidR="002D3E94" w:rsidRDefault="002D3E94" w:rsidP="002D3E94">
      <w:r>
        <w:t xml:space="preserve"> </w:t>
      </w:r>
    </w:p>
    <w:p w:rsidR="002D3E94" w:rsidRDefault="002D3E94" w:rsidP="002D3E94"/>
    <w:p w:rsidR="002D3E94" w:rsidRDefault="002D3E94" w:rsidP="002D3E94"/>
    <w:p w:rsidR="002D3E94" w:rsidRDefault="002D3E94" w:rsidP="002D3E94">
      <w:bookmarkStart w:id="0" w:name="_GoBack"/>
      <w:bookmarkEnd w:id="0"/>
      <w:r>
        <w:t xml:space="preserve">Onderstreep de vragende voornaamwoorden in de zin en schrijf ze nogmaals op achter de zin. </w:t>
      </w:r>
    </w:p>
    <w:p w:rsidR="002D3E94" w:rsidRDefault="002D3E94" w:rsidP="002D3E94">
      <w:r>
        <w:t xml:space="preserve">1. Welke kleur broek zou jij het liefste hebben? ...................... </w:t>
      </w:r>
    </w:p>
    <w:p w:rsidR="002D3E94" w:rsidRDefault="002D3E94" w:rsidP="002D3E94">
      <w:r>
        <w:t xml:space="preserve">2. Wie kan mij vertellen wat de hoofdstad van Egypte is? ...................... </w:t>
      </w:r>
    </w:p>
    <w:p w:rsidR="002D3E94" w:rsidRDefault="002D3E94" w:rsidP="002D3E94">
      <w:r>
        <w:t xml:space="preserve">3. Kun jij me zeggen welke toets we volgende week hebben? ...................... </w:t>
      </w:r>
    </w:p>
    <w:p w:rsidR="002D3E94" w:rsidRDefault="002D3E94" w:rsidP="002D3E94">
      <w:r>
        <w:t xml:space="preserve">4. Wanneer kunnen we nu eindelijk eens de computer gebruiken? ...................... </w:t>
      </w:r>
    </w:p>
    <w:p w:rsidR="002D3E94" w:rsidRDefault="002D3E94" w:rsidP="002D3E94">
      <w:r>
        <w:t xml:space="preserve">5. Wat voor een film zou jij het liefste zien in de bioscoop? ...................... </w:t>
      </w:r>
    </w:p>
    <w:p w:rsidR="002D3E94" w:rsidRDefault="002D3E94" w:rsidP="002D3E94">
      <w:r>
        <w:t xml:space="preserve">6. Wiens naam staat er nog niet op het bord? ...................... </w:t>
      </w:r>
    </w:p>
    <w:p w:rsidR="002D3E94" w:rsidRDefault="002D3E94" w:rsidP="002D3E94">
      <w:r>
        <w:t xml:space="preserve">7. Wat moet ik vanavond allemaal meenemen naar het feest? ...................... </w:t>
      </w:r>
    </w:p>
    <w:p w:rsidR="002D3E94" w:rsidRDefault="002D3E94" w:rsidP="002D3E94">
      <w:r>
        <w:t xml:space="preserve">8. Wie kan er in jouw klas het hardste lopen? ...................... </w:t>
      </w:r>
    </w:p>
    <w:p w:rsidR="002D3E94" w:rsidRDefault="002D3E94" w:rsidP="002D3E94">
      <w:r>
        <w:t xml:space="preserve">9. Welk merk auto zou jij later het liefste kopen? ...................... </w:t>
      </w:r>
    </w:p>
    <w:p w:rsidR="002D3E94" w:rsidRDefault="002D3E94" w:rsidP="002D3E94">
      <w:r>
        <w:t xml:space="preserve">10. Waarom zijn de bananen altijd krom? ...................... </w:t>
      </w:r>
    </w:p>
    <w:p w:rsidR="002D3E94" w:rsidRDefault="002D3E94" w:rsidP="002D3E94">
      <w:r>
        <w:t xml:space="preserve">11. Wie kan mij vertellen hoe laat de trein naar Amsterdam verstrekt? ...................... </w:t>
      </w:r>
    </w:p>
    <w:p w:rsidR="002D3E94" w:rsidRDefault="002D3E94" w:rsidP="002D3E94">
      <w:r>
        <w:t xml:space="preserve">12. Is het moeilijk te zien wat de fout in de zin is? ...................... </w:t>
      </w:r>
    </w:p>
    <w:p w:rsidR="002D3E94" w:rsidRDefault="002D3E94" w:rsidP="002D3E94">
      <w:r>
        <w:t xml:space="preserve">13. Wiens moeder is er wel eens naar Afrika geweest? ...................... </w:t>
      </w:r>
    </w:p>
    <w:p w:rsidR="002D3E94" w:rsidRDefault="002D3E94" w:rsidP="002D3E94">
      <w:r>
        <w:t xml:space="preserve">14. Welk huis in Wassenaar is het duurst en van wie is het? ...................... </w:t>
      </w:r>
    </w:p>
    <w:p w:rsidR="002D3E94" w:rsidRDefault="002D3E94" w:rsidP="002D3E94">
      <w:r>
        <w:t xml:space="preserve">15. Wanneer is het weer een </w:t>
      </w:r>
      <w:proofErr w:type="spellStart"/>
      <w:r>
        <w:t>schikkeljaar</w:t>
      </w:r>
      <w:proofErr w:type="spellEnd"/>
      <w:r>
        <w:t xml:space="preserve">? ...................... </w:t>
      </w:r>
    </w:p>
    <w:p w:rsidR="002D3E94" w:rsidRDefault="002D3E94" w:rsidP="002D3E94">
      <w:r>
        <w:t xml:space="preserve"> </w:t>
      </w:r>
    </w:p>
    <w:p w:rsidR="0009101C" w:rsidRDefault="0009101C" w:rsidP="002D3E94"/>
    <w:sectPr w:rsidR="0009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94"/>
    <w:rsid w:val="0009101C"/>
    <w:rsid w:val="002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58A50EF7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Zjwiek Leer Account</cp:lastModifiedBy>
  <cp:revision>1</cp:revision>
  <dcterms:created xsi:type="dcterms:W3CDTF">2014-09-22T08:05:00Z</dcterms:created>
  <dcterms:modified xsi:type="dcterms:W3CDTF">2014-09-22T08:06:00Z</dcterms:modified>
</cp:coreProperties>
</file>