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1F" w:rsidRPr="00AC4C1F" w:rsidRDefault="00AC4C1F" w:rsidP="00AC4C1F">
      <w:pPr>
        <w:rPr>
          <w:rFonts w:ascii="Arial Rounded MT Bold" w:hAnsi="Arial Rounded MT Bold"/>
          <w:sz w:val="36"/>
          <w:szCs w:val="36"/>
        </w:rPr>
      </w:pPr>
      <w:r w:rsidRPr="00AC4C1F">
        <w:rPr>
          <w:rFonts w:ascii="Arial Rounded MT Bold" w:hAnsi="Arial Rounded MT Bold"/>
          <w:sz w:val="36"/>
          <w:szCs w:val="36"/>
        </w:rPr>
        <w:t xml:space="preserve">Woorden met </w:t>
      </w:r>
      <w:proofErr w:type="spellStart"/>
      <w:r w:rsidRPr="00AC4C1F">
        <w:rPr>
          <w:rFonts w:ascii="Arial Rounded MT Bold" w:hAnsi="Arial Rounded MT Bold"/>
          <w:sz w:val="36"/>
          <w:szCs w:val="36"/>
        </w:rPr>
        <w:t>ch</w:t>
      </w:r>
      <w:proofErr w:type="spellEnd"/>
      <w:r w:rsidRPr="00AC4C1F">
        <w:rPr>
          <w:rFonts w:ascii="Arial Rounded MT Bold" w:hAnsi="Arial Rounded MT Bold"/>
          <w:sz w:val="36"/>
          <w:szCs w:val="36"/>
        </w:rPr>
        <w:t xml:space="preserve">. </w:t>
      </w:r>
    </w:p>
    <w:p w:rsidR="00AC4C1F" w:rsidRPr="00AC4C1F" w:rsidRDefault="00AC4C1F" w:rsidP="00AC4C1F">
      <w:pPr>
        <w:rPr>
          <w:rFonts w:ascii="Arial Rounded MT Bold" w:hAnsi="Arial Rounded MT Bold"/>
          <w:sz w:val="36"/>
          <w:szCs w:val="36"/>
        </w:rPr>
      </w:pPr>
      <w:r w:rsidRPr="00AC4C1F">
        <w:rPr>
          <w:rFonts w:ascii="Arial Rounded MT Bold" w:hAnsi="Arial Rounded MT Bold"/>
          <w:sz w:val="36"/>
          <w:szCs w:val="36"/>
        </w:rPr>
        <w:t xml:space="preserve">In deze woorden hoor je </w:t>
      </w:r>
      <w:proofErr w:type="spellStart"/>
      <w:r w:rsidRPr="00AC4C1F">
        <w:rPr>
          <w:rFonts w:ascii="Arial Rounded MT Bold" w:hAnsi="Arial Rounded MT Bold"/>
          <w:sz w:val="36"/>
          <w:szCs w:val="36"/>
        </w:rPr>
        <w:t>sj</w:t>
      </w:r>
      <w:proofErr w:type="spellEnd"/>
      <w:r w:rsidRPr="00AC4C1F">
        <w:rPr>
          <w:rFonts w:ascii="Arial Rounded MT Bold" w:hAnsi="Arial Rounded MT Bold"/>
          <w:sz w:val="36"/>
          <w:szCs w:val="36"/>
        </w:rPr>
        <w:t xml:space="preserve">, maar schrijf je </w:t>
      </w:r>
      <w:proofErr w:type="spellStart"/>
      <w:r w:rsidRPr="00AC4C1F">
        <w:rPr>
          <w:rFonts w:ascii="Arial Rounded MT Bold" w:hAnsi="Arial Rounded MT Bold"/>
          <w:sz w:val="36"/>
          <w:szCs w:val="36"/>
        </w:rPr>
        <w:t>ch</w:t>
      </w:r>
      <w:proofErr w:type="spellEnd"/>
      <w:r w:rsidRPr="00AC4C1F">
        <w:rPr>
          <w:rFonts w:ascii="Arial Rounded MT Bold" w:hAnsi="Arial Rounded MT Bold"/>
          <w:sz w:val="36"/>
          <w:szCs w:val="36"/>
        </w:rPr>
        <w:t xml:space="preserve">. </w:t>
      </w:r>
    </w:p>
    <w:p w:rsidR="00AC4C1F" w:rsidRPr="00AC4C1F" w:rsidRDefault="00AC4C1F" w:rsidP="00AC4C1F">
      <w:pPr>
        <w:rPr>
          <w:rFonts w:ascii="Arial Rounded MT Bold" w:hAnsi="Arial Rounded MT Bold"/>
          <w:sz w:val="36"/>
          <w:szCs w:val="36"/>
        </w:rPr>
      </w:pPr>
      <w:r w:rsidRPr="00AC4C1F">
        <w:rPr>
          <w:rFonts w:ascii="Arial Rounded MT Bold" w:hAnsi="Arial Rounded MT Bold"/>
          <w:sz w:val="36"/>
          <w:szCs w:val="36"/>
        </w:rPr>
        <w:t xml:space="preserve"> </w:t>
      </w:r>
    </w:p>
    <w:p w:rsidR="00AC4C1F" w:rsidRPr="00AC4C1F" w:rsidRDefault="00AC4C1F" w:rsidP="00AC4C1F">
      <w:pPr>
        <w:rPr>
          <w:rFonts w:ascii="Arial Rounded MT Bold" w:hAnsi="Arial Rounded MT Bold"/>
          <w:sz w:val="36"/>
          <w:szCs w:val="36"/>
        </w:rPr>
      </w:pPr>
      <w:r w:rsidRPr="00AC4C1F">
        <w:rPr>
          <w:rFonts w:ascii="Arial Rounded MT Bold" w:hAnsi="Arial Rounded MT Bold"/>
          <w:sz w:val="36"/>
          <w:szCs w:val="36"/>
        </w:rPr>
        <w:t xml:space="preserve">Chinees – chantage – champagne – marcheren – chauffeur – chocola – </w:t>
      </w:r>
    </w:p>
    <w:p w:rsidR="00AC4C1F" w:rsidRPr="00AC4C1F" w:rsidRDefault="00AC4C1F" w:rsidP="00AC4C1F">
      <w:pPr>
        <w:rPr>
          <w:rFonts w:ascii="Arial Rounded MT Bold" w:hAnsi="Arial Rounded MT Bold"/>
          <w:sz w:val="36"/>
          <w:szCs w:val="36"/>
        </w:rPr>
      </w:pPr>
      <w:r w:rsidRPr="00AC4C1F">
        <w:rPr>
          <w:rFonts w:ascii="Arial Rounded MT Bold" w:hAnsi="Arial Rounded MT Bold"/>
          <w:sz w:val="36"/>
          <w:szCs w:val="36"/>
        </w:rPr>
        <w:t xml:space="preserve">machinist – douche – rechercheur – chirurg </w:t>
      </w:r>
    </w:p>
    <w:p w:rsidR="00AC4C1F" w:rsidRDefault="00AC4C1F" w:rsidP="00AC4C1F">
      <w:r>
        <w:t xml:space="preserve"> </w:t>
      </w:r>
    </w:p>
    <w:p w:rsidR="00AC4C1F" w:rsidRPr="00AC4C1F" w:rsidRDefault="00AC4C1F" w:rsidP="00AC4C1F">
      <w:pPr>
        <w:rPr>
          <w:rFonts w:ascii="Arial Unicode MS" w:eastAsia="Arial Unicode MS" w:hAnsi="Arial Unicode MS" w:cs="Arial Unicode MS"/>
        </w:rPr>
      </w:pPr>
      <w:r>
        <w:t xml:space="preserve"> </w:t>
      </w:r>
      <w:r w:rsidRPr="00AC4C1F">
        <w:rPr>
          <w:rFonts w:ascii="Arial Unicode MS" w:eastAsia="Arial Unicode MS" w:hAnsi="Arial Unicode MS" w:cs="Arial Unicode MS"/>
        </w:rPr>
        <w:t xml:space="preserve">Schrijf de volgende woorden zonder fout over: </w:t>
      </w:r>
    </w:p>
    <w:p w:rsidR="00AC4C1F" w:rsidRPr="00AC4C1F" w:rsidRDefault="00AC4C1F" w:rsidP="00AC4C1F">
      <w:p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 </w:t>
      </w:r>
    </w:p>
    <w:p w:rsidR="00AC4C1F" w:rsidRPr="00AC4C1F" w:rsidRDefault="00AC4C1F" w:rsidP="00AC4C1F">
      <w:p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broche _______________ champignon _______________ </w:t>
      </w:r>
    </w:p>
    <w:p w:rsidR="00AC4C1F" w:rsidRPr="00AC4C1F" w:rsidRDefault="00AC4C1F" w:rsidP="00AC4C1F">
      <w:p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chauffeur _______________ chimpansee _______________ </w:t>
      </w:r>
    </w:p>
    <w:p w:rsidR="00AC4C1F" w:rsidRPr="00AC4C1F" w:rsidRDefault="00AC4C1F" w:rsidP="00AC4C1F">
      <w:p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chocolade _______________ douche _______________ </w:t>
      </w:r>
    </w:p>
    <w:p w:rsidR="00AC4C1F" w:rsidRPr="00AC4C1F" w:rsidRDefault="00AC4C1F" w:rsidP="00AC4C1F">
      <w:p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chips _______________ machine _______________ </w:t>
      </w:r>
    </w:p>
    <w:p w:rsidR="00AC4C1F" w:rsidRPr="00AC4C1F" w:rsidRDefault="00AC4C1F" w:rsidP="00AC4C1F">
      <w:p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machinist _______________ rechercheur _______________ </w:t>
      </w:r>
    </w:p>
    <w:p w:rsidR="00AC4C1F" w:rsidRPr="00AC4C1F" w:rsidRDefault="00AC4C1F" w:rsidP="00AC4C1F">
      <w:p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chanteren _______________ lunch _______________ </w:t>
      </w:r>
    </w:p>
    <w:p w:rsidR="00AC4C1F" w:rsidRPr="00AC4C1F" w:rsidRDefault="00AC4C1F" w:rsidP="00AC4C1F">
      <w:p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hachee _______________ chef _______________ </w:t>
      </w:r>
    </w:p>
    <w:p w:rsidR="00AC4C1F" w:rsidRPr="00AC4C1F" w:rsidRDefault="00AC4C1F" w:rsidP="00AC4C1F">
      <w:p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 </w:t>
      </w:r>
    </w:p>
    <w:p w:rsidR="00AC4C1F" w:rsidRPr="00AC4C1F" w:rsidRDefault="00AC4C1F" w:rsidP="00AC4C1F">
      <w:p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Vul de verschillende vormen in: </w:t>
      </w:r>
    </w:p>
    <w:p w:rsidR="00AC4C1F" w:rsidRPr="00AC4C1F" w:rsidRDefault="00AC4C1F" w:rsidP="00AC4C1F">
      <w:p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 </w:t>
      </w:r>
    </w:p>
    <w:p w:rsidR="00AC4C1F" w:rsidRPr="00AC4C1F" w:rsidRDefault="00AC4C1F" w:rsidP="00AC4C1F">
      <w:p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 verleden tijd voltooid deelwoord bijvoeglijk naamwoord </w:t>
      </w:r>
    </w:p>
    <w:p w:rsidR="00AC4C1F" w:rsidRPr="00AC4C1F" w:rsidRDefault="00AC4C1F" w:rsidP="00AC4C1F">
      <w:pPr>
        <w:pStyle w:val="Lijstaline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>E</w:t>
      </w:r>
      <w:r w:rsidRPr="00AC4C1F">
        <w:rPr>
          <w:rFonts w:ascii="Arial Unicode MS" w:eastAsia="Arial Unicode MS" w:hAnsi="Arial Unicode MS" w:cs="Arial Unicode MS"/>
        </w:rPr>
        <w:t>ten</w:t>
      </w:r>
      <w:r>
        <w:rPr>
          <w:rFonts w:ascii="Arial Unicode MS" w:eastAsia="Arial Unicode MS" w:hAnsi="Arial Unicode MS" w:cs="Arial Unicode MS"/>
        </w:rPr>
        <w:t xml:space="preserve">     </w:t>
      </w:r>
      <w:bookmarkStart w:id="0" w:name="_GoBack"/>
      <w:bookmarkEnd w:id="0"/>
      <w:r w:rsidRPr="00AC4C1F">
        <w:rPr>
          <w:rFonts w:ascii="Arial Unicode MS" w:eastAsia="Arial Unicode MS" w:hAnsi="Arial Unicode MS" w:cs="Arial Unicode MS"/>
        </w:rPr>
        <w:t xml:space="preserve"> wij _________ ik heb ____________ ___________________ </w:t>
      </w:r>
    </w:p>
    <w:p w:rsidR="00AC4C1F" w:rsidRPr="00AC4C1F" w:rsidRDefault="00AC4C1F" w:rsidP="00AC4C1F">
      <w:pPr>
        <w:pStyle w:val="Lijstaline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denken </w:t>
      </w:r>
      <w:r>
        <w:rPr>
          <w:rFonts w:ascii="Arial Unicode MS" w:eastAsia="Arial Unicode MS" w:hAnsi="Arial Unicode MS" w:cs="Arial Unicode MS"/>
        </w:rPr>
        <w:t xml:space="preserve"> </w:t>
      </w:r>
      <w:r w:rsidRPr="00AC4C1F">
        <w:rPr>
          <w:rFonts w:ascii="Arial Unicode MS" w:eastAsia="Arial Unicode MS" w:hAnsi="Arial Unicode MS" w:cs="Arial Unicode MS"/>
        </w:rPr>
        <w:t xml:space="preserve">wij _________ ik heb ____________ ___________________ </w:t>
      </w:r>
    </w:p>
    <w:p w:rsidR="00AC4C1F" w:rsidRPr="00AC4C1F" w:rsidRDefault="00AC4C1F" w:rsidP="00AC4C1F">
      <w:pPr>
        <w:pStyle w:val="Lijstaline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>breken</w:t>
      </w:r>
      <w:r>
        <w:rPr>
          <w:rFonts w:ascii="Arial Unicode MS" w:eastAsia="Arial Unicode MS" w:hAnsi="Arial Unicode MS" w:cs="Arial Unicode MS"/>
        </w:rPr>
        <w:t xml:space="preserve">  </w:t>
      </w:r>
      <w:r w:rsidRPr="00AC4C1F">
        <w:rPr>
          <w:rFonts w:ascii="Arial Unicode MS" w:eastAsia="Arial Unicode MS" w:hAnsi="Arial Unicode MS" w:cs="Arial Unicode MS"/>
        </w:rPr>
        <w:t xml:space="preserve"> wij _________ ik heb ____________ ___________________ </w:t>
      </w:r>
    </w:p>
    <w:p w:rsidR="00AC4C1F" w:rsidRPr="00AC4C1F" w:rsidRDefault="00AC4C1F" w:rsidP="00AC4C1F">
      <w:pPr>
        <w:pStyle w:val="Lijstaline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lastRenderedPageBreak/>
        <w:t xml:space="preserve">praten </w:t>
      </w:r>
      <w:r>
        <w:rPr>
          <w:rFonts w:ascii="Arial Unicode MS" w:eastAsia="Arial Unicode MS" w:hAnsi="Arial Unicode MS" w:cs="Arial Unicode MS"/>
        </w:rPr>
        <w:t xml:space="preserve">       </w:t>
      </w:r>
      <w:r w:rsidRPr="00AC4C1F">
        <w:rPr>
          <w:rFonts w:ascii="Arial Unicode MS" w:eastAsia="Arial Unicode MS" w:hAnsi="Arial Unicode MS" w:cs="Arial Unicode MS"/>
        </w:rPr>
        <w:t xml:space="preserve">wij _________ ik heb ____________ ___________________ </w:t>
      </w:r>
    </w:p>
    <w:p w:rsidR="00AC4C1F" w:rsidRPr="00AC4C1F" w:rsidRDefault="00AC4C1F" w:rsidP="00AC4C1F">
      <w:pPr>
        <w:pStyle w:val="Lijstaline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fietsen </w:t>
      </w:r>
      <w:r>
        <w:rPr>
          <w:rFonts w:ascii="Arial Unicode MS" w:eastAsia="Arial Unicode MS" w:hAnsi="Arial Unicode MS" w:cs="Arial Unicode MS"/>
        </w:rPr>
        <w:t xml:space="preserve">       </w:t>
      </w:r>
      <w:r w:rsidRPr="00AC4C1F">
        <w:rPr>
          <w:rFonts w:ascii="Arial Unicode MS" w:eastAsia="Arial Unicode MS" w:hAnsi="Arial Unicode MS" w:cs="Arial Unicode MS"/>
        </w:rPr>
        <w:t xml:space="preserve">wij _________ ik heb ____________ ___________________ </w:t>
      </w:r>
    </w:p>
    <w:p w:rsidR="00AC4C1F" w:rsidRPr="00AC4C1F" w:rsidRDefault="00AC4C1F" w:rsidP="00AC4C1F">
      <w:pPr>
        <w:pStyle w:val="Lijstaline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lopen </w:t>
      </w:r>
      <w:r>
        <w:rPr>
          <w:rFonts w:ascii="Arial Unicode MS" w:eastAsia="Arial Unicode MS" w:hAnsi="Arial Unicode MS" w:cs="Arial Unicode MS"/>
        </w:rPr>
        <w:t xml:space="preserve">         </w:t>
      </w:r>
      <w:r w:rsidRPr="00AC4C1F">
        <w:rPr>
          <w:rFonts w:ascii="Arial Unicode MS" w:eastAsia="Arial Unicode MS" w:hAnsi="Arial Unicode MS" w:cs="Arial Unicode MS"/>
        </w:rPr>
        <w:t xml:space="preserve">wij _________ ik heb ____________ ___________________ </w:t>
      </w:r>
    </w:p>
    <w:p w:rsidR="00AC4C1F" w:rsidRPr="00AC4C1F" w:rsidRDefault="00AC4C1F" w:rsidP="00AC4C1F">
      <w:pPr>
        <w:pStyle w:val="Lijstaline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storten </w:t>
      </w:r>
      <w:r>
        <w:rPr>
          <w:rFonts w:ascii="Arial Unicode MS" w:eastAsia="Arial Unicode MS" w:hAnsi="Arial Unicode MS" w:cs="Arial Unicode MS"/>
        </w:rPr>
        <w:t xml:space="preserve">       </w:t>
      </w:r>
      <w:r w:rsidRPr="00AC4C1F">
        <w:rPr>
          <w:rFonts w:ascii="Arial Unicode MS" w:eastAsia="Arial Unicode MS" w:hAnsi="Arial Unicode MS" w:cs="Arial Unicode MS"/>
        </w:rPr>
        <w:t xml:space="preserve">wij _________ ik heb ____________ ___________________ </w:t>
      </w:r>
    </w:p>
    <w:p w:rsidR="00AC4C1F" w:rsidRPr="00AC4C1F" w:rsidRDefault="00AC4C1F" w:rsidP="00AC4C1F">
      <w:pPr>
        <w:pStyle w:val="Lijstaline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verwachten wij _________ ik heb ____________ ___________________ </w:t>
      </w:r>
    </w:p>
    <w:p w:rsidR="00AC4C1F" w:rsidRPr="00AC4C1F" w:rsidRDefault="00AC4C1F" w:rsidP="00AC4C1F">
      <w:pPr>
        <w:pStyle w:val="Lijstaline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zetten </w:t>
      </w:r>
      <w:r>
        <w:rPr>
          <w:rFonts w:ascii="Arial Unicode MS" w:eastAsia="Arial Unicode MS" w:hAnsi="Arial Unicode MS" w:cs="Arial Unicode MS"/>
        </w:rPr>
        <w:t xml:space="preserve">        </w:t>
      </w:r>
      <w:r w:rsidRPr="00AC4C1F">
        <w:rPr>
          <w:rFonts w:ascii="Arial Unicode MS" w:eastAsia="Arial Unicode MS" w:hAnsi="Arial Unicode MS" w:cs="Arial Unicode MS"/>
        </w:rPr>
        <w:t xml:space="preserve">wij _________ ik heb ____________ ___________________ </w:t>
      </w:r>
    </w:p>
    <w:p w:rsidR="00AC4C1F" w:rsidRPr="00AC4C1F" w:rsidRDefault="00AC4C1F" w:rsidP="00AC4C1F">
      <w:pPr>
        <w:pStyle w:val="Lijstaline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>uitrusten</w:t>
      </w:r>
      <w:r>
        <w:rPr>
          <w:rFonts w:ascii="Arial Unicode MS" w:eastAsia="Arial Unicode MS" w:hAnsi="Arial Unicode MS" w:cs="Arial Unicode MS"/>
        </w:rPr>
        <w:t xml:space="preserve">    </w:t>
      </w:r>
      <w:r w:rsidRPr="00AC4C1F">
        <w:rPr>
          <w:rFonts w:ascii="Arial Unicode MS" w:eastAsia="Arial Unicode MS" w:hAnsi="Arial Unicode MS" w:cs="Arial Unicode MS"/>
        </w:rPr>
        <w:t xml:space="preserve"> wij _________ ik heb ____________ ___________________ </w:t>
      </w:r>
    </w:p>
    <w:p w:rsidR="00AC4C1F" w:rsidRPr="00AC4C1F" w:rsidRDefault="00AC4C1F" w:rsidP="00AC4C1F">
      <w:pPr>
        <w:pStyle w:val="Lijstaline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nemen </w:t>
      </w:r>
      <w:r>
        <w:rPr>
          <w:rFonts w:ascii="Arial Unicode MS" w:eastAsia="Arial Unicode MS" w:hAnsi="Arial Unicode MS" w:cs="Arial Unicode MS"/>
        </w:rPr>
        <w:t xml:space="preserve">       </w:t>
      </w:r>
      <w:r w:rsidRPr="00AC4C1F">
        <w:rPr>
          <w:rFonts w:ascii="Arial Unicode MS" w:eastAsia="Arial Unicode MS" w:hAnsi="Arial Unicode MS" w:cs="Arial Unicode MS"/>
        </w:rPr>
        <w:t xml:space="preserve">wij _________ ik heb ____________ ___________________ </w:t>
      </w:r>
    </w:p>
    <w:p w:rsidR="00AC4C1F" w:rsidRPr="00AC4C1F" w:rsidRDefault="00AC4C1F" w:rsidP="00AC4C1F">
      <w:pPr>
        <w:pStyle w:val="Lijstaline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>laden</w:t>
      </w:r>
      <w:r>
        <w:rPr>
          <w:rFonts w:ascii="Arial Unicode MS" w:eastAsia="Arial Unicode MS" w:hAnsi="Arial Unicode MS" w:cs="Arial Unicode MS"/>
        </w:rPr>
        <w:t xml:space="preserve">         </w:t>
      </w:r>
      <w:r w:rsidRPr="00AC4C1F">
        <w:rPr>
          <w:rFonts w:ascii="Arial Unicode MS" w:eastAsia="Arial Unicode MS" w:hAnsi="Arial Unicode MS" w:cs="Arial Unicode MS"/>
        </w:rPr>
        <w:t xml:space="preserve"> wij _________ ik heb ____________ ___________________ </w:t>
      </w:r>
    </w:p>
    <w:p w:rsidR="00AC4C1F" w:rsidRPr="00AC4C1F" w:rsidRDefault="00AC4C1F" w:rsidP="00AC4C1F">
      <w:pPr>
        <w:pStyle w:val="Lijstaline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>bedenken</w:t>
      </w:r>
      <w:r>
        <w:rPr>
          <w:rFonts w:ascii="Arial Unicode MS" w:eastAsia="Arial Unicode MS" w:hAnsi="Arial Unicode MS" w:cs="Arial Unicode MS"/>
        </w:rPr>
        <w:t xml:space="preserve">  </w:t>
      </w:r>
      <w:r w:rsidRPr="00AC4C1F">
        <w:rPr>
          <w:rFonts w:ascii="Arial Unicode MS" w:eastAsia="Arial Unicode MS" w:hAnsi="Arial Unicode MS" w:cs="Arial Unicode MS"/>
        </w:rPr>
        <w:t xml:space="preserve"> wij _________ ik heb ____________ ___________________ </w:t>
      </w:r>
    </w:p>
    <w:p w:rsidR="00AC4C1F" w:rsidRPr="00AC4C1F" w:rsidRDefault="00AC4C1F" w:rsidP="00AC4C1F">
      <w:pPr>
        <w:pStyle w:val="Lijstaline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dansen </w:t>
      </w:r>
      <w:r>
        <w:rPr>
          <w:rFonts w:ascii="Arial Unicode MS" w:eastAsia="Arial Unicode MS" w:hAnsi="Arial Unicode MS" w:cs="Arial Unicode MS"/>
        </w:rPr>
        <w:t xml:space="preserve">      </w:t>
      </w:r>
      <w:r w:rsidRPr="00AC4C1F">
        <w:rPr>
          <w:rFonts w:ascii="Arial Unicode MS" w:eastAsia="Arial Unicode MS" w:hAnsi="Arial Unicode MS" w:cs="Arial Unicode MS"/>
        </w:rPr>
        <w:t xml:space="preserve">wij _________ ik heb ____________ ___________________ </w:t>
      </w:r>
    </w:p>
    <w:p w:rsidR="00AC4C1F" w:rsidRPr="00AC4C1F" w:rsidRDefault="00AC4C1F" w:rsidP="00AC4C1F">
      <w:pPr>
        <w:pStyle w:val="Lijstaline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missen </w:t>
      </w:r>
      <w:r>
        <w:rPr>
          <w:rFonts w:ascii="Arial Unicode MS" w:eastAsia="Arial Unicode MS" w:hAnsi="Arial Unicode MS" w:cs="Arial Unicode MS"/>
        </w:rPr>
        <w:t xml:space="preserve">       </w:t>
      </w:r>
      <w:r w:rsidRPr="00AC4C1F">
        <w:rPr>
          <w:rFonts w:ascii="Arial Unicode MS" w:eastAsia="Arial Unicode MS" w:hAnsi="Arial Unicode MS" w:cs="Arial Unicode MS"/>
        </w:rPr>
        <w:t xml:space="preserve">wij _________ ik heb ____________ ___________________ </w:t>
      </w:r>
    </w:p>
    <w:p w:rsidR="00AC4C1F" w:rsidRPr="00AC4C1F" w:rsidRDefault="00AC4C1F" w:rsidP="00AC4C1F">
      <w:pPr>
        <w:pStyle w:val="Lijstaline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bellen </w:t>
      </w:r>
      <w:r>
        <w:rPr>
          <w:rFonts w:ascii="Arial Unicode MS" w:eastAsia="Arial Unicode MS" w:hAnsi="Arial Unicode MS" w:cs="Arial Unicode MS"/>
        </w:rPr>
        <w:t xml:space="preserve">        </w:t>
      </w:r>
      <w:r w:rsidRPr="00AC4C1F">
        <w:rPr>
          <w:rFonts w:ascii="Arial Unicode MS" w:eastAsia="Arial Unicode MS" w:hAnsi="Arial Unicode MS" w:cs="Arial Unicode MS"/>
        </w:rPr>
        <w:t xml:space="preserve">wij _________ ik heb ____________ ___________________ </w:t>
      </w:r>
    </w:p>
    <w:p w:rsidR="00AC4C1F" w:rsidRPr="00AC4C1F" w:rsidRDefault="00AC4C1F" w:rsidP="00AC4C1F">
      <w:pPr>
        <w:pStyle w:val="Lijstaline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verwoesten wij _________ ik heb ____________ ___________________ </w:t>
      </w:r>
    </w:p>
    <w:p w:rsidR="005E4189" w:rsidRPr="00AC4C1F" w:rsidRDefault="00AC4C1F" w:rsidP="00AC4C1F">
      <w:pPr>
        <w:pStyle w:val="Lijstaline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AC4C1F">
        <w:rPr>
          <w:rFonts w:ascii="Arial Unicode MS" w:eastAsia="Arial Unicode MS" w:hAnsi="Arial Unicode MS" w:cs="Arial Unicode MS"/>
        </w:rPr>
        <w:t xml:space="preserve">vissen </w:t>
      </w:r>
      <w:r>
        <w:rPr>
          <w:rFonts w:ascii="Arial Unicode MS" w:eastAsia="Arial Unicode MS" w:hAnsi="Arial Unicode MS" w:cs="Arial Unicode MS"/>
        </w:rPr>
        <w:t xml:space="preserve">        </w:t>
      </w:r>
      <w:r w:rsidRPr="00AC4C1F">
        <w:rPr>
          <w:rFonts w:ascii="Arial Unicode MS" w:eastAsia="Arial Unicode MS" w:hAnsi="Arial Unicode MS" w:cs="Arial Unicode MS"/>
        </w:rPr>
        <w:t>wij _________ ik heb ____________ ___________________</w:t>
      </w:r>
    </w:p>
    <w:sectPr w:rsidR="005E4189" w:rsidRPr="00AC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F138C"/>
    <w:multiLevelType w:val="hybridMultilevel"/>
    <w:tmpl w:val="14C2D6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C1F"/>
    <w:rsid w:val="00AC4C1F"/>
    <w:rsid w:val="00C114A4"/>
    <w:rsid w:val="00D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C4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C4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643B4BE5</Template>
  <TotalTime>3</TotalTime>
  <Pages>2</Pages>
  <Words>292</Words>
  <Characters>1607</Characters>
  <Application>Microsoft Office Word</Application>
  <DocSecurity>0</DocSecurity>
  <Lines>13</Lines>
  <Paragraphs>3</Paragraphs>
  <ScaleCrop>false</ScaleCrop>
  <Company>Systeembeheer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Nienke Poels</dc:creator>
  <cp:lastModifiedBy>Nienke Poels</cp:lastModifiedBy>
  <cp:revision>1</cp:revision>
  <dcterms:created xsi:type="dcterms:W3CDTF">2014-11-14T10:38:00Z</dcterms:created>
  <dcterms:modified xsi:type="dcterms:W3CDTF">2014-11-14T10:41:00Z</dcterms:modified>
</cp:coreProperties>
</file>