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53" w:rsidRDefault="008B5E5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548ED" wp14:editId="387B61AC">
                <wp:simplePos x="0" y="0"/>
                <wp:positionH relativeFrom="column">
                  <wp:posOffset>-326644</wp:posOffset>
                </wp:positionH>
                <wp:positionV relativeFrom="paragraph">
                  <wp:posOffset>1905</wp:posOffset>
                </wp:positionV>
                <wp:extent cx="6449568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956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5A14" w:rsidRPr="008B5E53" w:rsidRDefault="00515A14" w:rsidP="008B5E53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Woorden met -</w:t>
                            </w:r>
                            <w:proofErr w:type="spellStart"/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ieel</w:t>
                            </w:r>
                            <w:proofErr w:type="spellEnd"/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, -</w:t>
                            </w:r>
                            <w:proofErr w:type="spellStart"/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ueel</w:t>
                            </w:r>
                            <w:proofErr w:type="spellEnd"/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, -</w:t>
                            </w:r>
                            <w:proofErr w:type="spellStart"/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iaal</w:t>
                            </w:r>
                            <w:proofErr w:type="spellEnd"/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en -</w:t>
                            </w:r>
                            <w:proofErr w:type="spellStart"/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eaal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25.7pt;margin-top:.15pt;width:507.8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" filled="f" stroked="f">
                <v:textbox style="mso-fit-shape-to-text:t">
                  <w:txbxContent>
                    <w:p w:rsidR="00515A14" w:rsidRPr="008B5E53" w:rsidRDefault="00515A14" w:rsidP="008B5E53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Woorden met -</w:t>
                      </w:r>
                      <w:proofErr w:type="spellStart"/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ieel</w:t>
                      </w:r>
                      <w:proofErr w:type="spellEnd"/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, -</w:t>
                      </w:r>
                      <w:proofErr w:type="spellStart"/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ueel</w:t>
                      </w:r>
                      <w:proofErr w:type="spellEnd"/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, -</w:t>
                      </w:r>
                      <w:proofErr w:type="spellStart"/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iaal</w:t>
                      </w:r>
                      <w:proofErr w:type="spellEnd"/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en -</w:t>
                      </w:r>
                      <w:proofErr w:type="spellStart"/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eaal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B5E53" w:rsidRPr="008B5E53" w:rsidRDefault="008B5E53" w:rsidP="008B5E53"/>
    <w:p w:rsidR="008B5E53" w:rsidRPr="008B5E53" w:rsidRDefault="008B5E53" w:rsidP="008B5E53"/>
    <w:p w:rsidR="008B5E53" w:rsidRPr="008B5E53" w:rsidRDefault="008B5E53" w:rsidP="008B5E53"/>
    <w:p w:rsidR="008B5E53" w:rsidRDefault="008B5E53" w:rsidP="008B5E53"/>
    <w:p w:rsidR="00CD5B67" w:rsidRDefault="008B5E53" w:rsidP="008B5E53">
      <w:pPr>
        <w:pStyle w:val="Lijstalinea"/>
        <w:numPr>
          <w:ilvl w:val="0"/>
          <w:numId w:val="1"/>
        </w:numPr>
        <w:rPr>
          <w:rFonts w:ascii="Comic Sans MS" w:hAnsi="Comic Sans MS"/>
          <w:sz w:val="28"/>
        </w:rPr>
      </w:pPr>
      <w:r w:rsidRPr="008B5E53">
        <w:rPr>
          <w:rFonts w:ascii="Comic Sans MS" w:hAnsi="Comic Sans MS"/>
          <w:sz w:val="28"/>
        </w:rPr>
        <w:t>Voor mijn verjaardag krijg ik een heel ………………………… cadeau.</w:t>
      </w:r>
    </w:p>
    <w:p w:rsidR="008B5E53" w:rsidRDefault="008B5E53" w:rsidP="008B5E53">
      <w:pPr>
        <w:pStyle w:val="Lijstalinea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Hint: Heel bijzonder</w:t>
      </w:r>
    </w:p>
    <w:p w:rsidR="008B5E53" w:rsidRDefault="008B5E53" w:rsidP="008B5E53">
      <w:pPr>
        <w:pStyle w:val="Lijstalinea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Nieuws dat …………………………… is staat meestal in de krant.</w:t>
      </w:r>
    </w:p>
    <w:p w:rsidR="008B5E53" w:rsidRDefault="008B5E53" w:rsidP="008B5E53">
      <w:pPr>
        <w:pStyle w:val="Lijstalinea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Hint: Van nu</w:t>
      </w:r>
    </w:p>
    <w:p w:rsidR="008B5E53" w:rsidRDefault="008B5E53" w:rsidP="008B5E53">
      <w:pPr>
        <w:pStyle w:val="Lijstalinea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Die pen is echt ……………………………… om mee te schrijven</w:t>
      </w:r>
      <w:r w:rsidR="00E84478">
        <w:rPr>
          <w:rFonts w:ascii="Comic Sans MS" w:hAnsi="Comic Sans MS"/>
          <w:sz w:val="28"/>
        </w:rPr>
        <w:t>.</w:t>
      </w:r>
    </w:p>
    <w:p w:rsidR="008B5E53" w:rsidRDefault="008B5E53" w:rsidP="008B5E53">
      <w:pPr>
        <w:pStyle w:val="Lijstalinea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Hint: Handig</w:t>
      </w:r>
    </w:p>
    <w:p w:rsidR="00E84478" w:rsidRDefault="00E84478" w:rsidP="00E84478">
      <w:pPr>
        <w:pStyle w:val="Lijstalinea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Die fee is niet …………………………………… .</w:t>
      </w:r>
    </w:p>
    <w:p w:rsidR="00E84478" w:rsidRDefault="00E84478" w:rsidP="00E84478">
      <w:pPr>
        <w:pStyle w:val="Lijstalinea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Hint: Niet werkelijk/bestaat niet</w:t>
      </w:r>
    </w:p>
    <w:p w:rsidR="00CD5B67" w:rsidRDefault="001D7959" w:rsidP="00CD5B67">
      <w:pPr>
        <w:pStyle w:val="Lijstalinea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Met een ………………………………… kun je meten.</w:t>
      </w:r>
    </w:p>
    <w:p w:rsidR="001D7959" w:rsidRDefault="001D7959" w:rsidP="001D7959">
      <w:pPr>
        <w:pStyle w:val="Lijstalinea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Hint: ander woord voor meetlat</w:t>
      </w:r>
    </w:p>
    <w:p w:rsidR="001D7959" w:rsidRDefault="00515A14" w:rsidP="00515A14">
      <w:pPr>
        <w:pStyle w:val="Lijstalinea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Die jas  van de koning is gemaakt van …………………………… .</w:t>
      </w:r>
    </w:p>
    <w:p w:rsidR="00515A14" w:rsidRDefault="00515A14" w:rsidP="00515A14">
      <w:pPr>
        <w:pStyle w:val="Lijstalinea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Hint: is een soort zachte stof</w:t>
      </w:r>
    </w:p>
    <w:p w:rsidR="00515A14" w:rsidRDefault="00515A14" w:rsidP="00515A14">
      <w:pPr>
        <w:pStyle w:val="Lijstalinea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Jij bent echt……………………………… Maaike!</w:t>
      </w:r>
    </w:p>
    <w:p w:rsidR="00515A14" w:rsidRDefault="00515A14" w:rsidP="00515A14">
      <w:pPr>
        <w:pStyle w:val="Lijstalinea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Hint: Slim/geweldig</w:t>
      </w:r>
    </w:p>
    <w:p w:rsidR="00515A14" w:rsidRDefault="000E32E0" w:rsidP="00515A14">
      <w:pPr>
        <w:pStyle w:val="Lijstalinea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Het nieuwe tientje is nu …………………………… in gebruik.</w:t>
      </w:r>
    </w:p>
    <w:p w:rsidR="000E32E0" w:rsidRDefault="000E32E0" w:rsidP="000E32E0">
      <w:pPr>
        <w:pStyle w:val="Lijstalinea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Hint: ander woord voor echt</w:t>
      </w:r>
    </w:p>
    <w:p w:rsidR="000E32E0" w:rsidRDefault="000E32E0" w:rsidP="000E32E0">
      <w:pPr>
        <w:pStyle w:val="Lijstalinea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Ik ga die opdracht ………………………………… maken.</w:t>
      </w:r>
    </w:p>
    <w:p w:rsidR="000E32E0" w:rsidRDefault="000E32E0" w:rsidP="000E32E0">
      <w:pPr>
        <w:pStyle w:val="Lijstalinea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Hint: alleen</w:t>
      </w:r>
    </w:p>
    <w:p w:rsidR="000E32E0" w:rsidRDefault="000E32E0" w:rsidP="000E32E0">
      <w:pPr>
        <w:pStyle w:val="Lijstalinea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Mijn oom zit bij de …………………………… wegenwacht.</w:t>
      </w:r>
    </w:p>
    <w:p w:rsidR="000E32E0" w:rsidRDefault="000E32E0" w:rsidP="000E32E0">
      <w:pPr>
        <w:pStyle w:val="Lijstalinea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Hint: provincie</w:t>
      </w:r>
    </w:p>
    <w:p w:rsidR="008C37F0" w:rsidRDefault="008C37F0" w:rsidP="008C37F0">
      <w:pPr>
        <w:pStyle w:val="Lijstalinea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Die stoel is gemaakt van apart …………………………….</w:t>
      </w:r>
    </w:p>
    <w:p w:rsidR="008C37F0" w:rsidRDefault="008C37F0" w:rsidP="008C37F0">
      <w:pPr>
        <w:pStyle w:val="Lijstalinea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Hint: Hier wordt het van gemaakt</w:t>
      </w:r>
      <w:bookmarkStart w:id="0" w:name="_GoBack"/>
      <w:bookmarkEnd w:id="0"/>
    </w:p>
    <w:p w:rsidR="000E32E0" w:rsidRPr="000E32E0" w:rsidRDefault="000E32E0" w:rsidP="000E32E0">
      <w:pPr>
        <w:rPr>
          <w:rFonts w:ascii="Comic Sans MS" w:hAnsi="Comic Sans MS"/>
          <w:sz w:val="28"/>
        </w:rPr>
      </w:pPr>
    </w:p>
    <w:p w:rsidR="000E32E0" w:rsidRPr="000E32E0" w:rsidRDefault="000E32E0" w:rsidP="000E32E0">
      <w:pPr>
        <w:rPr>
          <w:rFonts w:ascii="Comic Sans MS" w:hAnsi="Comic Sans MS"/>
          <w:sz w:val="28"/>
        </w:rPr>
      </w:pPr>
    </w:p>
    <w:p w:rsidR="00E84478" w:rsidRDefault="00E84478" w:rsidP="00515A14">
      <w:pPr>
        <w:pStyle w:val="Lijstalinea"/>
        <w:ind w:firstLine="708"/>
        <w:rPr>
          <w:rFonts w:ascii="Comic Sans MS" w:hAnsi="Comic Sans MS"/>
          <w:sz w:val="28"/>
        </w:rPr>
      </w:pPr>
    </w:p>
    <w:p w:rsidR="008B5E53" w:rsidRPr="008B5E53" w:rsidRDefault="008B5E53" w:rsidP="00770175">
      <w:pPr>
        <w:pStyle w:val="Lijstalinea"/>
        <w:rPr>
          <w:rFonts w:ascii="Comic Sans MS" w:hAnsi="Comic Sans MS"/>
          <w:sz w:val="28"/>
        </w:rPr>
      </w:pPr>
    </w:p>
    <w:sectPr w:rsidR="008B5E53" w:rsidRPr="008B5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BD1"/>
    <w:multiLevelType w:val="hybridMultilevel"/>
    <w:tmpl w:val="D33AF7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53"/>
    <w:rsid w:val="000E32E0"/>
    <w:rsid w:val="001D7959"/>
    <w:rsid w:val="00515A14"/>
    <w:rsid w:val="00770175"/>
    <w:rsid w:val="008B5E53"/>
    <w:rsid w:val="008C37F0"/>
    <w:rsid w:val="00903287"/>
    <w:rsid w:val="00C46B2B"/>
    <w:rsid w:val="00CD5B67"/>
    <w:rsid w:val="00E84478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B5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B5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DDDEAAA8</Template>
  <TotalTime>61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Janssen</dc:creator>
  <cp:lastModifiedBy>Maud Janssen</cp:lastModifiedBy>
  <cp:revision>6</cp:revision>
  <dcterms:created xsi:type="dcterms:W3CDTF">2014-10-28T10:34:00Z</dcterms:created>
  <dcterms:modified xsi:type="dcterms:W3CDTF">2014-11-11T10:59:00Z</dcterms:modified>
</cp:coreProperties>
</file>