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93" w:rsidRDefault="00B138B3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0670672" wp14:editId="6B6F293D">
            <wp:simplePos x="0" y="0"/>
            <wp:positionH relativeFrom="column">
              <wp:posOffset>-80645</wp:posOffset>
            </wp:positionH>
            <wp:positionV relativeFrom="paragraph">
              <wp:posOffset>995045</wp:posOffset>
            </wp:positionV>
            <wp:extent cx="6029325" cy="7762875"/>
            <wp:effectExtent l="0" t="0" r="9525" b="9525"/>
            <wp:wrapTight wrapText="bothSides">
              <wp:wrapPolygon edited="0">
                <wp:start x="0" y="0"/>
                <wp:lineTo x="0" y="21573"/>
                <wp:lineTo x="21566" y="21573"/>
                <wp:lineTo x="21566" y="0"/>
                <wp:lineTo x="0" y="0"/>
              </wp:wrapPolygon>
            </wp:wrapTight>
            <wp:docPr id="1" name="Afbeelding 1" descr="http://www.zwijsenouders.nl/web/file?uuid=13e632f4-dfb9-425d-856b-c45f7e77ca24&amp;owner=d8b48b3b-30f0-4a38-905e-7e02fcb70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wijsenouders.nl/web/file?uuid=13e632f4-dfb9-425d-856b-c45f7e77ca24&amp;owner=d8b48b3b-30f0-4a38-905e-7e02fcb70c8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" t="6147" r="7450" b="40063"/>
                    <a:stretch/>
                  </pic:blipFill>
                  <pic:spPr bwMode="auto">
                    <a:xfrm>
                      <a:off x="0" y="0"/>
                      <a:ext cx="60293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D46B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1A272" wp14:editId="7CF1B984">
                <wp:simplePos x="0" y="0"/>
                <wp:positionH relativeFrom="column">
                  <wp:posOffset>462280</wp:posOffset>
                </wp:positionH>
                <wp:positionV relativeFrom="paragraph">
                  <wp:posOffset>-309245</wp:posOffset>
                </wp:positionV>
                <wp:extent cx="4867275" cy="7886700"/>
                <wp:effectExtent l="0" t="0" r="0" b="25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46B2" w:rsidRPr="00DD46B2" w:rsidRDefault="00DD46B2" w:rsidP="00DD46B2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Verhaaltjessommen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.4pt;margin-top:-24.35pt;width:383.25pt;height:6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" filled="f" stroked="f">
                <v:textbox style="mso-fit-shape-to-text:t">
                  <w:txbxContent>
                    <w:p w:rsidR="00DD46B2" w:rsidRPr="00DD46B2" w:rsidRDefault="00DD46B2" w:rsidP="00DD46B2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Verhaaltjessommen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B2"/>
    <w:rsid w:val="00B138B3"/>
    <w:rsid w:val="00C53C93"/>
    <w:rsid w:val="00D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4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4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CD1AC7A0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Zjwiek Leer Account</dc:creator>
  <cp:lastModifiedBy>Maud Janssen</cp:lastModifiedBy>
  <cp:revision>2</cp:revision>
  <dcterms:created xsi:type="dcterms:W3CDTF">2014-09-19T08:57:00Z</dcterms:created>
  <dcterms:modified xsi:type="dcterms:W3CDTF">2014-09-25T09:11:00Z</dcterms:modified>
</cp:coreProperties>
</file>