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7D" w:rsidRDefault="00D3168D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F1EE033" wp14:editId="2E8BADD0">
            <wp:simplePos x="0" y="0"/>
            <wp:positionH relativeFrom="column">
              <wp:posOffset>-585470</wp:posOffset>
            </wp:positionH>
            <wp:positionV relativeFrom="paragraph">
              <wp:posOffset>2224405</wp:posOffset>
            </wp:positionV>
            <wp:extent cx="6978650" cy="6858000"/>
            <wp:effectExtent l="0" t="0" r="0" b="0"/>
            <wp:wrapTight wrapText="bothSides">
              <wp:wrapPolygon edited="0">
                <wp:start x="0" y="0"/>
                <wp:lineTo x="0" y="21540"/>
                <wp:lineTo x="21521" y="21540"/>
                <wp:lineTo x="21521" y="0"/>
                <wp:lineTo x="0" y="0"/>
              </wp:wrapPolygon>
            </wp:wrapTight>
            <wp:docPr id="1" name="Afbeelding 1" descr="http://www.rekenengroep6.net/werkbladen/werkbl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kenengroep6.net/werkbladen/werkbla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3" b="49005"/>
                    <a:stretch/>
                  </pic:blipFill>
                  <pic:spPr bwMode="auto">
                    <a:xfrm>
                      <a:off x="0" y="0"/>
                      <a:ext cx="69786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1B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87989" wp14:editId="064B3AE4">
                <wp:simplePos x="0" y="0"/>
                <wp:positionH relativeFrom="column">
                  <wp:posOffset>-261620</wp:posOffset>
                </wp:positionH>
                <wp:positionV relativeFrom="paragraph">
                  <wp:posOffset>176530</wp:posOffset>
                </wp:positionV>
                <wp:extent cx="5915025" cy="6800850"/>
                <wp:effectExtent l="0" t="0" r="0" b="571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80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61B0" w:rsidRPr="000A61B0" w:rsidRDefault="000A61B0" w:rsidP="000A61B0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Breuken vereenvoudigen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0.6pt;margin-top:13.9pt;width:465.75pt;height:53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" filled="f" stroked="f">
                <v:textbox style="mso-fit-shape-to-text:t">
                  <w:txbxContent>
                    <w:p w:rsidR="000A61B0" w:rsidRPr="000A61B0" w:rsidRDefault="000A61B0" w:rsidP="000A61B0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Breuken vereenvoudigen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B0"/>
    <w:rsid w:val="000A61B0"/>
    <w:rsid w:val="00617DBB"/>
    <w:rsid w:val="00833945"/>
    <w:rsid w:val="00957914"/>
    <w:rsid w:val="00B9117D"/>
    <w:rsid w:val="00D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6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6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F177A029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Zjwiek Leer Account</dc:creator>
  <cp:lastModifiedBy>Maud Janssen</cp:lastModifiedBy>
  <cp:revision>3</cp:revision>
  <dcterms:created xsi:type="dcterms:W3CDTF">2014-09-19T12:52:00Z</dcterms:created>
  <dcterms:modified xsi:type="dcterms:W3CDTF">2014-09-24T06:54:00Z</dcterms:modified>
</cp:coreProperties>
</file>