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25" w:rsidRDefault="007C5B25" w:rsidP="007C5B25">
      <w:r>
        <w:t xml:space="preserve">Maak van de volgende werkwoorden een bijvoeglijk naamwoord en zet er een </w:t>
      </w:r>
    </w:p>
    <w:p w:rsidR="007C5B25" w:rsidRDefault="007C5B25" w:rsidP="007C5B25">
      <w:r>
        <w:t xml:space="preserve">zelfstandig naamwoord achter: </w:t>
      </w:r>
    </w:p>
    <w:p w:rsidR="007C5B25" w:rsidRDefault="007C5B25" w:rsidP="007C5B25">
      <w:r>
        <w:t xml:space="preserve"> </w:t>
      </w:r>
    </w:p>
    <w:p w:rsidR="007C5B25" w:rsidRDefault="007C5B25" w:rsidP="007C5B25">
      <w:r>
        <w:t xml:space="preserve">vluchten </w:t>
      </w:r>
      <w:r>
        <w:t xml:space="preserve">         </w:t>
      </w:r>
      <w:bookmarkStart w:id="0" w:name="_GoBack"/>
      <w:bookmarkEnd w:id="0"/>
      <w:r>
        <w:t xml:space="preserve">de ________________________________________ </w:t>
      </w:r>
    </w:p>
    <w:p w:rsidR="007C5B25" w:rsidRDefault="007C5B25" w:rsidP="007C5B25">
      <w:r>
        <w:t xml:space="preserve">verbranden </w:t>
      </w:r>
      <w:r>
        <w:t xml:space="preserve">     </w:t>
      </w:r>
      <w:r>
        <w:t xml:space="preserve">de ________________________________________ </w:t>
      </w:r>
    </w:p>
    <w:p w:rsidR="007C5B25" w:rsidRDefault="007C5B25" w:rsidP="007C5B25">
      <w:r>
        <w:t xml:space="preserve">bakken </w:t>
      </w:r>
      <w:r>
        <w:t xml:space="preserve">             </w:t>
      </w:r>
      <w:r>
        <w:t xml:space="preserve">de ________________________________________ </w:t>
      </w:r>
    </w:p>
    <w:p w:rsidR="007C5B25" w:rsidRDefault="007C5B25" w:rsidP="007C5B25">
      <w:r>
        <w:t>rammelen</w:t>
      </w:r>
      <w:r>
        <w:t xml:space="preserve">        </w:t>
      </w:r>
      <w:r>
        <w:t xml:space="preserve"> de ________________________________________ </w:t>
      </w:r>
    </w:p>
    <w:p w:rsidR="007C5B25" w:rsidRDefault="007C5B25" w:rsidP="007C5B25">
      <w:r>
        <w:t xml:space="preserve">bestellen </w:t>
      </w:r>
      <w:r>
        <w:t xml:space="preserve">          </w:t>
      </w:r>
      <w:r>
        <w:t xml:space="preserve">de ________________________________________ </w:t>
      </w:r>
    </w:p>
    <w:p w:rsidR="007C5B25" w:rsidRDefault="007C5B25" w:rsidP="007C5B25">
      <w:r>
        <w:t xml:space="preserve">bellen </w:t>
      </w:r>
      <w:r>
        <w:t xml:space="preserve">                </w:t>
      </w:r>
      <w:r>
        <w:t xml:space="preserve">de ________________________________________ </w:t>
      </w:r>
    </w:p>
    <w:p w:rsidR="007C5B25" w:rsidRDefault="007C5B25" w:rsidP="007C5B25">
      <w:r>
        <w:t>fietsen</w:t>
      </w:r>
      <w:r>
        <w:t xml:space="preserve">               </w:t>
      </w:r>
      <w:r>
        <w:t xml:space="preserve"> de ________________________________________ </w:t>
      </w:r>
    </w:p>
    <w:p w:rsidR="007C5B25" w:rsidRDefault="007C5B25" w:rsidP="007C5B25">
      <w:r>
        <w:t xml:space="preserve">maken </w:t>
      </w:r>
      <w:r>
        <w:t xml:space="preserve">               </w:t>
      </w:r>
      <w:r>
        <w:t xml:space="preserve">de ________________________________________ </w:t>
      </w:r>
    </w:p>
    <w:p w:rsidR="007C5B25" w:rsidRDefault="007C5B25" w:rsidP="007C5B25">
      <w:r>
        <w:t xml:space="preserve">nemen </w:t>
      </w:r>
      <w:r>
        <w:t xml:space="preserve">               </w:t>
      </w:r>
      <w:r>
        <w:t xml:space="preserve">de ________________________________________ </w:t>
      </w:r>
    </w:p>
    <w:p w:rsidR="007C5B25" w:rsidRDefault="007C5B25" w:rsidP="007C5B25">
      <w:r>
        <w:t>halen</w:t>
      </w:r>
      <w:r>
        <w:t xml:space="preserve">                  </w:t>
      </w:r>
      <w:r>
        <w:t xml:space="preserve"> de ________________________________________ </w:t>
      </w:r>
    </w:p>
    <w:p w:rsidR="007C5B25" w:rsidRDefault="007C5B25" w:rsidP="007C5B25">
      <w:r>
        <w:t>rijden</w:t>
      </w:r>
      <w:r>
        <w:t xml:space="preserve">                  </w:t>
      </w:r>
      <w:r>
        <w:t xml:space="preserve"> de ________________________________________ </w:t>
      </w:r>
    </w:p>
    <w:p w:rsidR="007C5B25" w:rsidRDefault="007C5B25" w:rsidP="007C5B25">
      <w:r>
        <w:t>kopen</w:t>
      </w:r>
      <w:r>
        <w:t xml:space="preserve">                 </w:t>
      </w:r>
      <w:r>
        <w:t xml:space="preserve"> de ________________________________________ </w:t>
      </w:r>
    </w:p>
    <w:p w:rsidR="007C5B25" w:rsidRDefault="007C5B25" w:rsidP="007C5B25">
      <w:r>
        <w:t xml:space="preserve">snijden </w:t>
      </w:r>
      <w:r>
        <w:t xml:space="preserve">               </w:t>
      </w:r>
      <w:r>
        <w:t xml:space="preserve">de ________________________________________ </w:t>
      </w:r>
    </w:p>
    <w:p w:rsidR="007C5B25" w:rsidRDefault="007C5B25" w:rsidP="007C5B25">
      <w:r>
        <w:t xml:space="preserve">malen </w:t>
      </w:r>
      <w:r>
        <w:t xml:space="preserve">                 </w:t>
      </w:r>
      <w:r>
        <w:t xml:space="preserve">de ________________________________________ </w:t>
      </w:r>
    </w:p>
    <w:p w:rsidR="007C5B25" w:rsidRDefault="007C5B25" w:rsidP="007C5B25">
      <w:r>
        <w:t xml:space="preserve">roepen </w:t>
      </w:r>
      <w:r>
        <w:t xml:space="preserve">               </w:t>
      </w:r>
      <w:r>
        <w:t xml:space="preserve">de ________________________________________ </w:t>
      </w:r>
    </w:p>
    <w:p w:rsidR="007C5B25" w:rsidRDefault="007C5B25" w:rsidP="007C5B25">
      <w:r>
        <w:t xml:space="preserve">berekenen </w:t>
      </w:r>
      <w:r>
        <w:t xml:space="preserve">         </w:t>
      </w:r>
      <w:r>
        <w:t xml:space="preserve">de ________________________________________ </w:t>
      </w:r>
    </w:p>
    <w:p w:rsidR="007C5B25" w:rsidRDefault="007C5B25" w:rsidP="007C5B25">
      <w:r>
        <w:t>lopen</w:t>
      </w:r>
      <w:r>
        <w:t xml:space="preserve">                  </w:t>
      </w:r>
      <w:r>
        <w:t xml:space="preserve"> de ________________________________________ </w:t>
      </w:r>
    </w:p>
    <w:p w:rsidR="005E4189" w:rsidRDefault="007C5B25" w:rsidP="007C5B25">
      <w:r>
        <w:t xml:space="preserve">zoeken </w:t>
      </w:r>
      <w:r>
        <w:t xml:space="preserve">               </w:t>
      </w:r>
      <w:r>
        <w:t>de ________________________________________</w:t>
      </w:r>
    </w:p>
    <w:sectPr w:rsidR="005E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25"/>
    <w:rsid w:val="007C5B25"/>
    <w:rsid w:val="00C114A4"/>
    <w:rsid w:val="00D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643B4BE5</Template>
  <TotalTime>2</TotalTime>
  <Pages>1</Pages>
  <Words>200</Words>
  <Characters>1100</Characters>
  <Application>Microsoft Office Word</Application>
  <DocSecurity>0</DocSecurity>
  <Lines>9</Lines>
  <Paragraphs>2</Paragraphs>
  <ScaleCrop>false</ScaleCrop>
  <Company>Systeembeheer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Nienke Poels</dc:creator>
  <cp:lastModifiedBy>Nienke Poels</cp:lastModifiedBy>
  <cp:revision>1</cp:revision>
  <dcterms:created xsi:type="dcterms:W3CDTF">2014-11-14T10:34:00Z</dcterms:created>
  <dcterms:modified xsi:type="dcterms:W3CDTF">2014-11-14T10:36:00Z</dcterms:modified>
</cp:coreProperties>
</file>