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0" w:rsidRDefault="00976740" w:rsidP="00976740">
      <w:pPr>
        <w:pStyle w:val="Geenafstand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Waar is vis?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Sam heeft een vis.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Vis is heel lief.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Nu leest Sam vis voor uit een leuk boek.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Het boek heet Maan, Roos en Vis gaan naar oma.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Sam kan al goed</w:t>
      </w:r>
      <w:bookmarkStart w:id="0" w:name="_GoBack"/>
      <w:bookmarkEnd w:id="0"/>
      <w:r>
        <w:rPr>
          <w:rFonts w:ascii="Comic Sans MS" w:hAnsi="Comic Sans MS"/>
          <w:sz w:val="48"/>
          <w:szCs w:val="72"/>
        </w:rPr>
        <w:t xml:space="preserve"> lezen hij zit in groep 4.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Sam ligt in bed.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Hij wil vis een kus geven, maar vis is weg!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Sam zoekt onder zijn bed, daar is vis niet.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O nee, ik ben vis kwijt zegt Sam</w:t>
      </w:r>
      <w:r w:rsidR="00F51E29">
        <w:rPr>
          <w:rFonts w:ascii="Comic Sans MS" w:hAnsi="Comic Sans MS"/>
          <w:sz w:val="48"/>
          <w:szCs w:val="72"/>
        </w:rPr>
        <w:t>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Hij zoekt overal.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Dan kijkt hij in de tuin.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 xml:space="preserve">En weet je wie daar </w:t>
      </w:r>
      <w:r w:rsidR="00F51E29">
        <w:rPr>
          <w:rFonts w:ascii="Comic Sans MS" w:hAnsi="Comic Sans MS"/>
          <w:sz w:val="48"/>
          <w:szCs w:val="72"/>
        </w:rPr>
        <w:t xml:space="preserve">in de vijver </w:t>
      </w:r>
      <w:r>
        <w:rPr>
          <w:rFonts w:ascii="Comic Sans MS" w:hAnsi="Comic Sans MS"/>
          <w:sz w:val="48"/>
          <w:szCs w:val="72"/>
        </w:rPr>
        <w:t>zat?</w:t>
      </w:r>
    </w:p>
    <w:p w:rsidR="00976740" w:rsidRDefault="00976740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rFonts w:ascii="Comic Sans MS" w:hAnsi="Comic Sans MS"/>
          <w:sz w:val="48"/>
          <w:szCs w:val="72"/>
        </w:rPr>
        <w:t>Het is vis!!!!!</w:t>
      </w:r>
    </w:p>
    <w:p w:rsidR="00976740" w:rsidRPr="00976740" w:rsidRDefault="00F51E29" w:rsidP="00976740">
      <w:pPr>
        <w:pStyle w:val="Geenafstand"/>
        <w:rPr>
          <w:rFonts w:ascii="Comic Sans MS" w:hAnsi="Comic Sans MS"/>
          <w:sz w:val="48"/>
          <w:szCs w:val="7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2B92D24" wp14:editId="25058F3A">
            <wp:simplePos x="0" y="0"/>
            <wp:positionH relativeFrom="column">
              <wp:posOffset>2081530</wp:posOffset>
            </wp:positionH>
            <wp:positionV relativeFrom="paragraph">
              <wp:posOffset>553720</wp:posOffset>
            </wp:positionV>
            <wp:extent cx="13525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1" name="Afbeelding 1" descr="http://t1.gstatic.com/images?q=tbn:ANd9GcRUNmGF147YU8eNakx2irBR2yu1haryhFPkjjndDOaX6wVjWx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UNmGF147YU8eNakx2irBR2yu1haryhFPkjjndDOaX6wVjWxdb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"/>
                    <a:stretch/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740">
        <w:rPr>
          <w:rFonts w:ascii="Comic Sans MS" w:hAnsi="Comic Sans MS"/>
          <w:sz w:val="48"/>
          <w:szCs w:val="72"/>
        </w:rPr>
        <w:t>Jij bent de liefste vis van de wereld!!!!!</w:t>
      </w:r>
      <w:r w:rsidRPr="00F51E29">
        <w:rPr>
          <w:noProof/>
          <w:lang w:eastAsia="nl-NL"/>
        </w:rPr>
        <w:t xml:space="preserve"> </w:t>
      </w:r>
    </w:p>
    <w:sectPr w:rsidR="00976740" w:rsidRPr="0097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40"/>
    <w:rsid w:val="00242C63"/>
    <w:rsid w:val="00976740"/>
    <w:rsid w:val="00F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674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674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6CC345A0</Template>
  <TotalTime>16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Zjwiek Leer Account</cp:lastModifiedBy>
  <cp:revision>1</cp:revision>
  <dcterms:created xsi:type="dcterms:W3CDTF">2014-09-18T09:19:00Z</dcterms:created>
  <dcterms:modified xsi:type="dcterms:W3CDTF">2014-09-18T09:35:00Z</dcterms:modified>
</cp:coreProperties>
</file>