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14" w:rsidRDefault="00C16414" w:rsidP="00C16414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Spellingblad oefenen met woorden met x</w:t>
      </w:r>
    </w:p>
    <w:p w:rsidR="00C16414" w:rsidRDefault="00C16414" w:rsidP="00C16414">
      <w:pPr>
        <w:jc w:val="center"/>
        <w:rPr>
          <w:rFonts w:ascii="Century Gothic" w:hAnsi="Century Gothic"/>
          <w:sz w:val="20"/>
          <w:szCs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62865</wp:posOffset>
                </wp:positionV>
                <wp:extent cx="1714500" cy="1143000"/>
                <wp:effectExtent l="0" t="0" r="19050" b="1905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414" w:rsidRDefault="00C16414" w:rsidP="00C1641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Je oefent woorden met x</w:t>
                            </w:r>
                          </w:p>
                          <w:p w:rsidR="00C16414" w:rsidRDefault="00C16414" w:rsidP="00C1641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C16414" w:rsidRDefault="00C16414" w:rsidP="00C1641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entury Gothic" w:hAnsi="Century Gothic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C16414" w:rsidRDefault="00C16414" w:rsidP="00C1641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Century Gothic" w:hAnsi="Century Gothic"/>
                                <w:color w:val="F79646" w:themeColor="accent6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  <w:p w:rsidR="00C16414" w:rsidRDefault="00C16414" w:rsidP="00C1641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5in;margin-top:4.95pt;width:1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" fillcolor="white [3201]" strokecolor="#9bbb59 [3206]" strokeweight="2pt">
                <v:textbox>
                  <w:txbxContent>
                    <w:p w:rsidR="00C16414" w:rsidRDefault="00C16414" w:rsidP="00C1641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Je oefent woorden met x</w:t>
                      </w:r>
                    </w:p>
                    <w:p w:rsidR="00C16414" w:rsidRDefault="00C16414" w:rsidP="00C1641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C16414" w:rsidRDefault="00C16414" w:rsidP="00C1641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Century Gothic" w:hAnsi="Century Gothic"/>
                          <w:color w:val="E36C0A" w:themeColor="accent6" w:themeShade="BF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</w:t>
                      </w:r>
                    </w:p>
                    <w:p w:rsidR="00C16414" w:rsidRDefault="00C16414" w:rsidP="00C1641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Century Gothic" w:hAnsi="Century Gothic"/>
                          <w:color w:val="F79646" w:themeColor="accent6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en</w:t>
                      </w:r>
                    </w:p>
                    <w:p w:rsidR="00C16414" w:rsidRDefault="00C16414" w:rsidP="00C1641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>Met dit werkblad ga je de woorden met x oefenen</w:t>
      </w:r>
    </w:p>
    <w:p w:rsidR="00C16414" w:rsidRDefault="00C16414" w:rsidP="00C16414">
      <w:pPr>
        <w:jc w:val="center"/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jc w:val="center"/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jc w:val="center"/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oefening 1</w:t>
      </w:r>
      <w:r>
        <w:rPr>
          <w:rFonts w:ascii="Century Gothic" w:hAnsi="Century Gothic"/>
          <w:sz w:val="20"/>
          <w:szCs w:val="20"/>
        </w:rPr>
        <w:t>: vul de zinnen aan met een woord die een x bevat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1.Als je moeite hebt met lezen heet dat : DYSL…IE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2.Mijn opa speelde vroeger s……</w:t>
      </w:r>
      <w:proofErr w:type="spellStart"/>
      <w:r>
        <w:rPr>
          <w:rFonts w:ascii="Century Gothic" w:hAnsi="Century Gothic"/>
          <w:sz w:val="20"/>
          <w:szCs w:val="20"/>
        </w:rPr>
        <w:t>ofoon</w:t>
      </w:r>
      <w:proofErr w:type="spellEnd"/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3.Ik maak de cake met een </w:t>
      </w:r>
      <w:proofErr w:type="spellStart"/>
      <w:r>
        <w:rPr>
          <w:rFonts w:ascii="Century Gothic" w:hAnsi="Century Gothic"/>
          <w:sz w:val="20"/>
          <w:szCs w:val="20"/>
        </w:rPr>
        <w:t>bakm</w:t>
      </w:r>
      <w:proofErr w:type="spellEnd"/>
      <w:r>
        <w:rPr>
          <w:rFonts w:ascii="Century Gothic" w:hAnsi="Century Gothic"/>
          <w:sz w:val="20"/>
          <w:szCs w:val="20"/>
        </w:rPr>
        <w:t>..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bij de eerste vragen hebben we je geholpen! Nu moet je het zelf proberen.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ik betaalde de chauffeur van de ………..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 een eetstoornis waarbij je niet meer wil eten …………….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 de kleine baby zit in de ………….</w:t>
      </w:r>
    </w:p>
    <w:p w:rsidR="00C16414" w:rsidRDefault="00C16414" w:rsidP="00C16414">
      <w:pPr>
        <w:rPr>
          <w:rFonts w:ascii="Century Gothic" w:hAnsi="Century Gothic"/>
          <w:sz w:val="36"/>
          <w:szCs w:val="36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Oefening 2: </w:t>
      </w:r>
      <w:r>
        <w:rPr>
          <w:rFonts w:ascii="Century Gothic" w:hAnsi="Century Gothic"/>
          <w:sz w:val="20"/>
          <w:szCs w:val="20"/>
        </w:rPr>
        <w:t>maak een verhaaltje van minimaal 3 zitten met 4 van deze woorden: bakmix,mixer,box,taxi,xylofoon,knexx,extreem,extra,excursie,exemplaar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414" w:rsidRDefault="00C16414" w:rsidP="00C16414">
      <w:pPr>
        <w:rPr>
          <w:rFonts w:ascii="Century Gothic" w:hAnsi="Century Gothic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oefening 3: </w:t>
      </w:r>
      <w:r>
        <w:rPr>
          <w:rFonts w:ascii="Century Gothic" w:hAnsi="Century Gothic"/>
          <w:sz w:val="20"/>
          <w:szCs w:val="20"/>
        </w:rPr>
        <w:t>welke woorden met een x ken je nog meer? Schrijf er hieronder 5 op.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klaar? Schrijf de 3 woorden die je nog het lastigst vind hieronder 3 keer op.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Woord 1: ……………..    …………………   ……………………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Woord 2: ……………..   …………………..  ……………………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Woord 3: ……………..    ………………….   …………………..</w:t>
      </w: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Pr="00C16414" w:rsidRDefault="00C16414" w:rsidP="00C16414">
      <w:pPr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Meer oefenen: kijk op de site van ons: </w:t>
      </w:r>
      <w:r>
        <w:rPr>
          <w:rFonts w:ascii="Century Gothic" w:hAnsi="Century Gothic"/>
          <w:color w:val="0070C0"/>
          <w:sz w:val="20"/>
          <w:szCs w:val="20"/>
        </w:rPr>
        <w:t>I</w:t>
      </w:r>
      <w:r w:rsidRPr="00C16414">
        <w:rPr>
          <w:rFonts w:ascii="Century Gothic" w:hAnsi="Century Gothic"/>
          <w:color w:val="0070C0"/>
          <w:sz w:val="20"/>
          <w:szCs w:val="20"/>
        </w:rPr>
        <w:t xml:space="preserve">kwordslim.jouwweb.nl </w:t>
      </w:r>
      <w:bookmarkStart w:id="0" w:name="_GoBack"/>
      <w:bookmarkEnd w:id="0"/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C16414" w:rsidRDefault="00C16414" w:rsidP="00C16414">
      <w:pPr>
        <w:rPr>
          <w:rFonts w:ascii="Century Gothic" w:hAnsi="Century Gothic"/>
          <w:sz w:val="20"/>
          <w:szCs w:val="20"/>
        </w:rPr>
      </w:pPr>
    </w:p>
    <w:p w:rsidR="00F751FE" w:rsidRDefault="00F751FE"/>
    <w:sectPr w:rsidR="00F7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14"/>
    <w:rsid w:val="00C16414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41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41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D4D59229</Template>
  <TotalTime>5</TotalTime>
  <Pages>1</Pages>
  <Words>260</Words>
  <Characters>1432</Characters>
  <Application>Microsoft Office Word</Application>
  <DocSecurity>0</DocSecurity>
  <Lines>11</Lines>
  <Paragraphs>3</Paragraphs>
  <ScaleCrop>false</ScaleCrop>
  <Company>Systeembeheer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 van Melick</dc:creator>
  <cp:lastModifiedBy>Roos van Melick</cp:lastModifiedBy>
  <cp:revision>1</cp:revision>
  <dcterms:created xsi:type="dcterms:W3CDTF">2014-10-30T10:08:00Z</dcterms:created>
  <dcterms:modified xsi:type="dcterms:W3CDTF">2014-10-30T10:13:00Z</dcterms:modified>
</cp:coreProperties>
</file>