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DF4" w:rsidRDefault="00386DF4" w:rsidP="00386DF4">
      <w:r>
        <w:t xml:space="preserve">Maak voltooid deelwoorden van de volgende werkwoorden en schrijf ze in de goede </w:t>
      </w:r>
    </w:p>
    <w:p w:rsidR="00386DF4" w:rsidRDefault="00386DF4" w:rsidP="00386DF4">
      <w:r>
        <w:t xml:space="preserve">kolom: </w:t>
      </w:r>
    </w:p>
    <w:p w:rsidR="00386DF4" w:rsidRDefault="00386DF4" w:rsidP="00386DF4">
      <w:r>
        <w:t xml:space="preserve"> </w:t>
      </w:r>
    </w:p>
    <w:p w:rsidR="00386DF4" w:rsidRDefault="00386DF4" w:rsidP="00386DF4">
      <w:r>
        <w:t xml:space="preserve">belanden – leren – spotten – raden – lachen – hoesten – noemen – praten – voeden – </w:t>
      </w:r>
    </w:p>
    <w:p w:rsidR="00386DF4" w:rsidRDefault="00386DF4" w:rsidP="00386DF4">
      <w:r>
        <w:t xml:space="preserve">barsten – rekenen – slachten – verspreiden – roeien – beven – proeven – betalen – </w:t>
      </w:r>
    </w:p>
    <w:p w:rsidR="00386DF4" w:rsidRDefault="00386DF4" w:rsidP="00386DF4">
      <w:r>
        <w:t xml:space="preserve">besteden – haperen – spiegelen – vernielen – verspreiden – verraden – verprutsen – </w:t>
      </w:r>
    </w:p>
    <w:p w:rsidR="00386DF4" w:rsidRDefault="00386DF4" w:rsidP="00386DF4">
      <w:r>
        <w:t xml:space="preserve">schilderen – baden – halen – stuiten – stuiteren – verzorgen – leveren – braden – </w:t>
      </w:r>
    </w:p>
    <w:p w:rsidR="00386DF4" w:rsidRDefault="00386DF4" w:rsidP="00386DF4">
      <w:r>
        <w:t xml:space="preserve">controleren – voetballen – spoelen – invullen – weggooien – luisteren – bedanken – </w:t>
      </w:r>
    </w:p>
    <w:p w:rsidR="00386DF4" w:rsidRDefault="00386DF4" w:rsidP="00386DF4">
      <w:r>
        <w:t xml:space="preserve">ontmoeten – uitrusten – versieren – bekennen – vertellen </w:t>
      </w:r>
    </w:p>
    <w:p w:rsidR="00386DF4" w:rsidRDefault="00386DF4" w:rsidP="00386DF4">
      <w:r>
        <w:t xml:space="preserve"> </w:t>
      </w:r>
    </w:p>
    <w:p w:rsidR="00386DF4" w:rsidRDefault="00386DF4" w:rsidP="00386DF4">
      <w:r>
        <w:t xml:space="preserve"> </w:t>
      </w:r>
    </w:p>
    <w:p w:rsidR="00386DF4" w:rsidRDefault="00386DF4" w:rsidP="00386DF4">
      <w:r>
        <w:t xml:space="preserve">eindigt op –d </w:t>
      </w:r>
      <w:r>
        <w:t xml:space="preserve">            </w:t>
      </w:r>
      <w:r>
        <w:t xml:space="preserve">eindigt op –t </w:t>
      </w:r>
      <w:r>
        <w:t xml:space="preserve">                 </w:t>
      </w:r>
      <w:r>
        <w:t xml:space="preserve">eindigt op –en </w:t>
      </w:r>
    </w:p>
    <w:p w:rsidR="00386DF4" w:rsidRDefault="00386DF4" w:rsidP="00386DF4">
      <w:r>
        <w:t xml:space="preserve"> </w:t>
      </w:r>
      <w:bookmarkStart w:id="0" w:name="_GoBack"/>
      <w:bookmarkEnd w:id="0"/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lastRenderedPageBreak/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386DF4" w:rsidRDefault="00386DF4" w:rsidP="00386DF4">
      <w:r>
        <w:t xml:space="preserve">_______________ _______________ _______________ </w:t>
      </w:r>
    </w:p>
    <w:p w:rsidR="005E4189" w:rsidRDefault="00386DF4" w:rsidP="00386DF4">
      <w:r>
        <w:t>_______________ _______________ _______________</w:t>
      </w:r>
    </w:p>
    <w:sectPr w:rsidR="005E4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F4"/>
    <w:rsid w:val="00386DF4"/>
    <w:rsid w:val="00C114A4"/>
    <w:rsid w:val="00DF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643B4BE5</Template>
  <TotalTime>1</TotalTime>
  <Pages>2</Pages>
  <Words>257</Words>
  <Characters>1417</Characters>
  <Application>Microsoft Office Word</Application>
  <DocSecurity>0</DocSecurity>
  <Lines>11</Lines>
  <Paragraphs>3</Paragraphs>
  <ScaleCrop>false</ScaleCrop>
  <Company>Systeembeheer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Nienke Poels</dc:creator>
  <cp:lastModifiedBy>Nienke Poels</cp:lastModifiedBy>
  <cp:revision>1</cp:revision>
  <dcterms:created xsi:type="dcterms:W3CDTF">2014-11-14T10:31:00Z</dcterms:created>
  <dcterms:modified xsi:type="dcterms:W3CDTF">2014-11-14T10:32:00Z</dcterms:modified>
</cp:coreProperties>
</file>