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4E" w:rsidRDefault="0083394E" w:rsidP="0083394E">
      <w:r>
        <w:t xml:space="preserve">Lijdend voorwerp </w:t>
      </w:r>
      <w:bookmarkStart w:id="0" w:name="_GoBack"/>
      <w:bookmarkEnd w:id="0"/>
    </w:p>
    <w:p w:rsidR="0083394E" w:rsidRDefault="0083394E" w:rsidP="0083394E">
      <w:r>
        <w:t xml:space="preserve">Onderstreep het lijdend voorwerp in de zin. Weet je nog hoe je het lijdend voorwerp kan vinden? </w:t>
      </w:r>
    </w:p>
    <w:p w:rsidR="0083394E" w:rsidRDefault="0083394E" w:rsidP="0083394E">
      <w:r>
        <w:t xml:space="preserve">Vraag jezelf: Wie/wat + gezegde + onderwerp, het antwoord is het lijdend voorwerp </w:t>
      </w:r>
    </w:p>
    <w:p w:rsidR="0083394E" w:rsidRDefault="0083394E" w:rsidP="0083394E">
      <w:r>
        <w:t xml:space="preserve"> </w:t>
      </w:r>
    </w:p>
    <w:p w:rsidR="0083394E" w:rsidRDefault="0083394E" w:rsidP="0083394E">
      <w:r>
        <w:t xml:space="preserve">1. Mijn nieuwe vlieger was binnen drie dagen kapot. </w:t>
      </w:r>
    </w:p>
    <w:p w:rsidR="0083394E" w:rsidRDefault="0083394E" w:rsidP="0083394E">
      <w:r>
        <w:t xml:space="preserve">Gezegde: was </w:t>
      </w:r>
    </w:p>
    <w:p w:rsidR="0083394E" w:rsidRDefault="0083394E" w:rsidP="0083394E">
      <w:r>
        <w:t xml:space="preserve">Onderwerp: Mijn nieuwe vlieger </w:t>
      </w:r>
    </w:p>
    <w:p w:rsidR="0083394E" w:rsidRDefault="0083394E" w:rsidP="0083394E">
      <w:r>
        <w:t xml:space="preserve">Wat was mijn vlieger? </w:t>
      </w:r>
      <w:r>
        <w:t xml:space="preserve"> kapot </w:t>
      </w:r>
    </w:p>
    <w:p w:rsidR="0083394E" w:rsidRDefault="0083394E" w:rsidP="0083394E">
      <w:r>
        <w:t xml:space="preserve">Lijdend voorwerp: kapot </w:t>
      </w:r>
    </w:p>
    <w:p w:rsidR="0083394E" w:rsidRDefault="0083394E" w:rsidP="0083394E">
      <w:r>
        <w:t xml:space="preserve">2. Op de markt heb ik een nieuwe trui gekocht. </w:t>
      </w:r>
    </w:p>
    <w:p w:rsidR="0083394E" w:rsidRDefault="0083394E" w:rsidP="0083394E">
      <w:r>
        <w:t xml:space="preserve">3. Plotseling viel onze hond de andere hond aan. </w:t>
      </w:r>
    </w:p>
    <w:p w:rsidR="0083394E" w:rsidRDefault="0083394E" w:rsidP="0083394E">
      <w:r>
        <w:t xml:space="preserve">4. Tijdens de </w:t>
      </w:r>
      <w:proofErr w:type="spellStart"/>
      <w:r>
        <w:t>CITO-toets</w:t>
      </w:r>
      <w:proofErr w:type="spellEnd"/>
      <w:r>
        <w:t xml:space="preserve"> gooiden twee kinderen propjes. </w:t>
      </w:r>
    </w:p>
    <w:p w:rsidR="0083394E" w:rsidRDefault="0083394E" w:rsidP="0083394E">
      <w:r>
        <w:t xml:space="preserve">5. In de vakantie ga ik naar mijn oma. </w:t>
      </w:r>
    </w:p>
    <w:p w:rsidR="0083394E" w:rsidRDefault="0083394E" w:rsidP="0083394E">
      <w:r>
        <w:t xml:space="preserve"> </w:t>
      </w:r>
      <w:r>
        <w:t xml:space="preserve">6. Morgen moet ik papa helpen met de tuin. </w:t>
      </w:r>
    </w:p>
    <w:p w:rsidR="0083394E" w:rsidRDefault="0083394E" w:rsidP="0083394E">
      <w:r>
        <w:t xml:space="preserve">7. Wanneer ruim jij je kamer op? </w:t>
      </w:r>
    </w:p>
    <w:p w:rsidR="0083394E" w:rsidRDefault="0083394E" w:rsidP="0083394E">
      <w:r>
        <w:t xml:space="preserve">8. De vandalen gooiden stenen naar de politie. </w:t>
      </w:r>
    </w:p>
    <w:p w:rsidR="0083394E" w:rsidRDefault="0083394E" w:rsidP="0083394E">
      <w:r>
        <w:t xml:space="preserve">9. De meester had mij nog gewaarschuwd. </w:t>
      </w:r>
    </w:p>
    <w:p w:rsidR="0083394E" w:rsidRDefault="0083394E" w:rsidP="0083394E">
      <w:r>
        <w:t xml:space="preserve">10. Vanwege de kou zijn de dieren in de dierentuin zijn op vakantie geweest. </w:t>
      </w:r>
    </w:p>
    <w:p w:rsidR="0083394E" w:rsidRDefault="0083394E" w:rsidP="0083394E">
      <w:r>
        <w:t xml:space="preserve"> </w:t>
      </w:r>
      <w:r>
        <w:t xml:space="preserve">11. Ze heeft de toets al afgemaakt. </w:t>
      </w:r>
    </w:p>
    <w:p w:rsidR="0083394E" w:rsidRDefault="0083394E" w:rsidP="0083394E">
      <w:r>
        <w:t xml:space="preserve">12. Mijn broer had een tien voor zijn toets. </w:t>
      </w:r>
    </w:p>
    <w:p w:rsidR="0083394E" w:rsidRDefault="0083394E" w:rsidP="0083394E">
      <w:r>
        <w:t xml:space="preserve">13. Alle kinderen hebben de oefening nu wel begrepen. </w:t>
      </w:r>
    </w:p>
    <w:p w:rsidR="0083394E" w:rsidRDefault="0083394E" w:rsidP="0083394E">
      <w:r>
        <w:t xml:space="preserve">14. Mijn vriendin heeft al mijn geheimen doorverteld. </w:t>
      </w:r>
    </w:p>
    <w:p w:rsidR="0083394E" w:rsidRDefault="0083394E" w:rsidP="0083394E">
      <w:r>
        <w:t xml:space="preserve">15. Als ontbijt heb ik yoghurt en fruit gegeten. </w:t>
      </w:r>
    </w:p>
    <w:p w:rsidR="0083394E" w:rsidRDefault="0083394E" w:rsidP="0083394E">
      <w:r>
        <w:t xml:space="preserve"> </w:t>
      </w:r>
      <w:r>
        <w:t xml:space="preserve">16. De auto van de buren heb ik gisteren schoongemaakt. </w:t>
      </w:r>
    </w:p>
    <w:p w:rsidR="0083394E" w:rsidRDefault="0083394E" w:rsidP="0083394E">
      <w:r>
        <w:t xml:space="preserve">17. Weet jij het lijdend voorwerp te vinden? </w:t>
      </w:r>
    </w:p>
    <w:p w:rsidR="0083394E" w:rsidRDefault="0083394E" w:rsidP="0083394E">
      <w:r>
        <w:t xml:space="preserve">18. Met mooi weer speel ik in het weekend tennis. </w:t>
      </w:r>
    </w:p>
    <w:p w:rsidR="0083394E" w:rsidRDefault="0083394E" w:rsidP="0083394E">
      <w:r>
        <w:t xml:space="preserve">19. Door de staking van de leerkrachten hadden wij de hele week vrij. </w:t>
      </w:r>
    </w:p>
    <w:p w:rsidR="0009101C" w:rsidRDefault="0009101C" w:rsidP="0083394E"/>
    <w:sectPr w:rsidR="0009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4E"/>
    <w:rsid w:val="0009101C"/>
    <w:rsid w:val="0083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58A50EF7</Template>
  <TotalTime>1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Zjwiek Leer Account</dc:creator>
  <cp:lastModifiedBy>Zjwiek Leer Account</cp:lastModifiedBy>
  <cp:revision>1</cp:revision>
  <dcterms:created xsi:type="dcterms:W3CDTF">2014-09-22T08:02:00Z</dcterms:created>
  <dcterms:modified xsi:type="dcterms:W3CDTF">2014-09-22T08:03:00Z</dcterms:modified>
</cp:coreProperties>
</file>