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14" w:rsidRDefault="00CA5A14" w:rsidP="00CA5A14">
      <w:r>
        <w:t xml:space="preserve">                    </w:t>
      </w:r>
      <w:bookmarkStart w:id="0" w:name="_GoBack"/>
      <w:bookmarkEnd w:id="0"/>
      <w:r>
        <w:t xml:space="preserve"> t.t.</w:t>
      </w:r>
      <w:r>
        <w:t xml:space="preserve">                                                  </w:t>
      </w:r>
      <w:r>
        <w:t xml:space="preserve"> v.t. </w:t>
      </w:r>
    </w:p>
    <w:p w:rsidR="00CA5A14" w:rsidRDefault="00CA5A14" w:rsidP="00CA5A14">
      <w:r>
        <w:t xml:space="preserve">opletten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vastpakken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neerzetten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afmaken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invallen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klaarzetten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voorstellen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opbellen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aanwijzen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aanpakken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opsturen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meenemen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voorlezen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inmaken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opstellen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aangeven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uiteenzetten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oplichten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inzetten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aantasten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voorlichten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afstoten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uitwassen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opvallen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aangeven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uitpakken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lastRenderedPageBreak/>
        <w:t xml:space="preserve">opeten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oprichten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aansturen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CA5A14" w:rsidRDefault="00CA5A14" w:rsidP="00CA5A14">
      <w:r>
        <w:t xml:space="preserve">weglopen ik _______ </w:t>
      </w:r>
      <w:proofErr w:type="spellStart"/>
      <w:r>
        <w:t>ik</w:t>
      </w:r>
      <w:proofErr w:type="spellEnd"/>
      <w:r>
        <w:t xml:space="preserve"> ___________ _______________ </w:t>
      </w:r>
    </w:p>
    <w:p w:rsidR="005E4189" w:rsidRDefault="00CA5A14" w:rsidP="00CA5A14">
      <w:r>
        <w:t xml:space="preserve">insturen ik _______ </w:t>
      </w:r>
      <w:proofErr w:type="spellStart"/>
      <w:r>
        <w:t>ik</w:t>
      </w:r>
      <w:proofErr w:type="spellEnd"/>
      <w:r>
        <w:t xml:space="preserve"> ___________ _______________</w:t>
      </w:r>
    </w:p>
    <w:sectPr w:rsidR="005E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4"/>
    <w:rsid w:val="00C114A4"/>
    <w:rsid w:val="00CA5A14"/>
    <w:rsid w:val="00D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643B4BE5</Template>
  <TotalTime>1</TotalTime>
  <Pages>2</Pages>
  <Words>264</Words>
  <Characters>1452</Characters>
  <Application>Microsoft Office Word</Application>
  <DocSecurity>0</DocSecurity>
  <Lines>12</Lines>
  <Paragraphs>3</Paragraphs>
  <ScaleCrop>false</ScaleCrop>
  <Company>Systeembeheer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Poels</dc:creator>
  <cp:lastModifiedBy>Nienke Poels</cp:lastModifiedBy>
  <cp:revision>1</cp:revision>
  <dcterms:created xsi:type="dcterms:W3CDTF">2014-11-14T10:27:00Z</dcterms:created>
  <dcterms:modified xsi:type="dcterms:W3CDTF">2014-11-14T10:28:00Z</dcterms:modified>
</cp:coreProperties>
</file>