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CF" w:rsidRDefault="00F66FE0" w:rsidP="00F66FE0">
      <w:pPr>
        <w:pStyle w:val="Geenafstand"/>
        <w:jc w:val="center"/>
        <w:rPr>
          <w:sz w:val="72"/>
        </w:rPr>
      </w:pPr>
      <w:r>
        <w:rPr>
          <w:sz w:val="72"/>
        </w:rPr>
        <w:t>Werkblad spelling</w:t>
      </w:r>
    </w:p>
    <w:p w:rsidR="00F66FE0" w:rsidRDefault="00F66FE0" w:rsidP="00F66FE0">
      <w:pPr>
        <w:pStyle w:val="Geenafstand"/>
        <w:jc w:val="center"/>
        <w:rPr>
          <w:sz w:val="36"/>
        </w:rPr>
      </w:pPr>
      <w:r>
        <w:rPr>
          <w:sz w:val="36"/>
        </w:rPr>
        <w:t>Twee medeklinkers achter elkaar</w:t>
      </w:r>
    </w:p>
    <w:p w:rsidR="00F66FE0" w:rsidRDefault="00F66FE0" w:rsidP="00F66FE0">
      <w:pPr>
        <w:pStyle w:val="Geenafstand"/>
        <w:jc w:val="center"/>
        <w:rPr>
          <w:sz w:val="36"/>
        </w:rPr>
      </w:pPr>
    </w:p>
    <w:p w:rsidR="00F66FE0" w:rsidRDefault="00F66FE0" w:rsidP="00F66FE0">
      <w:pPr>
        <w:pStyle w:val="Geenafstand"/>
        <w:rPr>
          <w:sz w:val="40"/>
        </w:rPr>
      </w:pPr>
      <w:r>
        <w:rPr>
          <w:sz w:val="40"/>
        </w:rPr>
        <w:t>Schrijf achter het plaatje op de stippeltjes in de zin het antwoord.</w:t>
      </w:r>
    </w:p>
    <w:p w:rsidR="00F66FE0" w:rsidRPr="00F66FE0" w:rsidRDefault="00B32607" w:rsidP="00F66FE0">
      <w:pPr>
        <w:pStyle w:val="Geenafstand"/>
        <w:rPr>
          <w:sz w:val="40"/>
        </w:rPr>
      </w:pPr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592986" wp14:editId="619AE6A0">
                <wp:simplePos x="0" y="0"/>
                <wp:positionH relativeFrom="column">
                  <wp:posOffset>-1658239</wp:posOffset>
                </wp:positionH>
                <wp:positionV relativeFrom="paragraph">
                  <wp:posOffset>7261987</wp:posOffset>
                </wp:positionV>
                <wp:extent cx="6315075" cy="12065"/>
                <wp:effectExtent l="0" t="0" r="9525" b="26035"/>
                <wp:wrapNone/>
                <wp:docPr id="19" name="Rechte verbindingslij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12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9" o:spid="_x0000_s1026" style="position:absolute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0.55pt,571.8pt" to="366.7pt,5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" strokecolor="#4a7ebb"/>
            </w:pict>
          </mc:Fallback>
        </mc:AlternateContent>
      </w:r>
      <w:r w:rsidR="001B694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6202934</wp:posOffset>
                </wp:positionV>
                <wp:extent cx="4754245" cy="926592"/>
                <wp:effectExtent l="0" t="0" r="27305" b="26035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245" cy="926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94E" w:rsidRPr="001B694E" w:rsidRDefault="00B32607" w:rsidP="001B694E">
                            <w:pPr>
                              <w:pStyle w:val="Geenafstand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De juf zet een ……………….. door het foute antwoord.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8" o:spid="_x0000_s1026" type="#_x0000_t202" style="position:absolute;margin-left:-7.75pt;margin-top:488.4pt;width:374.35pt;height:72.9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" fillcolor="white [3201]" strokeweight=".5pt">
                <v:textbox>
                  <w:txbxContent>
                    <w:p w:rsidR="001B694E" w:rsidRPr="001B694E" w:rsidRDefault="00B32607" w:rsidP="001B694E">
                      <w:pPr>
                        <w:pStyle w:val="Geenafstand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De juf zet een ……………….. door het foute antwoord.</w:t>
                      </w:r>
                    </w:p>
                  </w:txbxContent>
                </v:textbox>
              </v:shape>
            </w:pict>
          </mc:Fallback>
        </mc:AlternateContent>
      </w:r>
      <w:r w:rsidR="001B694E">
        <w:rPr>
          <w:noProof/>
          <w:lang w:eastAsia="nl-NL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6020435</wp:posOffset>
            </wp:positionV>
            <wp:extent cx="1121410" cy="1121410"/>
            <wp:effectExtent l="0" t="0" r="2540" b="2540"/>
            <wp:wrapTight wrapText="bothSides">
              <wp:wrapPolygon edited="0">
                <wp:start x="2935" y="0"/>
                <wp:lineTo x="0" y="3302"/>
                <wp:lineTo x="0" y="4770"/>
                <wp:lineTo x="4036" y="11742"/>
                <wp:lineTo x="0" y="16512"/>
                <wp:lineTo x="0" y="17980"/>
                <wp:lineTo x="2935" y="21282"/>
                <wp:lineTo x="18347" y="21282"/>
                <wp:lineTo x="21282" y="17980"/>
                <wp:lineTo x="21282" y="16512"/>
                <wp:lineTo x="17246" y="11742"/>
                <wp:lineTo x="21282" y="4770"/>
                <wp:lineTo x="21282" y="3302"/>
                <wp:lineTo x="18347" y="0"/>
                <wp:lineTo x="2935" y="0"/>
              </wp:wrapPolygon>
            </wp:wrapTight>
            <wp:docPr id="17" name="Afbeelding 17" descr="http://blog.immobranche.at/wp-content/uploads/2014/06/Fals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immobranche.at/wp-content/uploads/2014/06/Falsch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94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2B2C6D" wp14:editId="545430D5">
                <wp:simplePos x="0" y="0"/>
                <wp:positionH relativeFrom="column">
                  <wp:posOffset>-1603883</wp:posOffset>
                </wp:positionH>
                <wp:positionV relativeFrom="paragraph">
                  <wp:posOffset>5939409</wp:posOffset>
                </wp:positionV>
                <wp:extent cx="6315075" cy="12065"/>
                <wp:effectExtent l="0" t="0" r="9525" b="26035"/>
                <wp:wrapNone/>
                <wp:docPr id="16" name="Rechte verbindingslij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12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6" o:spid="_x0000_s1026" style="position:absolute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6.3pt,467.65pt" to="370.95pt,4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" strokecolor="#4a7ebb"/>
            </w:pict>
          </mc:Fallback>
        </mc:AlternateContent>
      </w:r>
      <w:r w:rsidR="001B694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5227955</wp:posOffset>
                </wp:positionV>
                <wp:extent cx="4754245" cy="585216"/>
                <wp:effectExtent l="0" t="0" r="27305" b="24765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245" cy="585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94E" w:rsidRPr="001B694E" w:rsidRDefault="001B694E" w:rsidP="001B694E">
                            <w:pPr>
                              <w:pStyle w:val="Geenafstand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Het …………….. valt van de boom</w:t>
                            </w:r>
                            <w:r w:rsidR="00B32607">
                              <w:rPr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5" o:spid="_x0000_s1027" type="#_x0000_t202" style="position:absolute;margin-left:-7.75pt;margin-top:411.65pt;width:374.35pt;height:46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" fillcolor="white [3201]" strokeweight=".5pt">
                <v:textbox>
                  <w:txbxContent>
                    <w:p w:rsidR="001B694E" w:rsidRPr="001B694E" w:rsidRDefault="001B694E" w:rsidP="001B694E">
                      <w:pPr>
                        <w:pStyle w:val="Geenafstand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Het …………….. valt van de boom</w:t>
                      </w:r>
                      <w:r w:rsidR="00B32607">
                        <w:rPr>
                          <w:sz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B694E">
        <w:rPr>
          <w:noProof/>
          <w:lang w:eastAsia="nl-NL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5057140</wp:posOffset>
            </wp:positionV>
            <wp:extent cx="1145540" cy="900430"/>
            <wp:effectExtent l="0" t="0" r="0" b="0"/>
            <wp:wrapTight wrapText="bothSides">
              <wp:wrapPolygon edited="0">
                <wp:start x="0" y="0"/>
                <wp:lineTo x="0" y="21021"/>
                <wp:lineTo x="21193" y="21021"/>
                <wp:lineTo x="21193" y="0"/>
                <wp:lineTo x="0" y="0"/>
              </wp:wrapPolygon>
            </wp:wrapTight>
            <wp:docPr id="14" name="Afbeelding 14" descr="http://www.kantenband.com/images1/maclean_shop/data/MacCol_60_logo_bl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ntenband.com/images1/maclean_shop/data/MacCol_60_logo_bl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94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EB6483" wp14:editId="257BADDD">
                <wp:simplePos x="0" y="0"/>
                <wp:positionH relativeFrom="column">
                  <wp:posOffset>-1646682</wp:posOffset>
                </wp:positionH>
                <wp:positionV relativeFrom="paragraph">
                  <wp:posOffset>4970272</wp:posOffset>
                </wp:positionV>
                <wp:extent cx="6315075" cy="12065"/>
                <wp:effectExtent l="0" t="0" r="9525" b="26035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12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3" o:spid="_x0000_s1026" style="position:absolute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9.65pt,391.35pt" to="367.6pt,3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" strokecolor="#4a7ebb"/>
            </w:pict>
          </mc:Fallback>
        </mc:AlternateContent>
      </w:r>
      <w:r w:rsidR="001B694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4045331</wp:posOffset>
                </wp:positionV>
                <wp:extent cx="4815205" cy="560832"/>
                <wp:effectExtent l="0" t="0" r="23495" b="1079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205" cy="560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94E" w:rsidRPr="001B694E" w:rsidRDefault="001B694E" w:rsidP="001B694E">
                            <w:pPr>
                              <w:pStyle w:val="Geenafstand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Ik kijk op de 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2" o:spid="_x0000_s1028" type="#_x0000_t202" style="position:absolute;margin-left:-7.75pt;margin-top:318.55pt;width:379.15pt;height:44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" fillcolor="white [3201]" strokeweight=".5pt">
                <v:textbox>
                  <w:txbxContent>
                    <w:p w:rsidR="001B694E" w:rsidRPr="001B694E" w:rsidRDefault="001B694E" w:rsidP="001B694E">
                      <w:pPr>
                        <w:pStyle w:val="Geenafstand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Ik kijk op de 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1B694E">
        <w:rPr>
          <w:noProof/>
          <w:lang w:eastAsia="nl-N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3825240</wp:posOffset>
            </wp:positionV>
            <wp:extent cx="1072515" cy="1072515"/>
            <wp:effectExtent l="0" t="0" r="0" b="0"/>
            <wp:wrapTight wrapText="bothSides">
              <wp:wrapPolygon edited="0">
                <wp:start x="0" y="0"/>
                <wp:lineTo x="0" y="21101"/>
                <wp:lineTo x="21101" y="21101"/>
                <wp:lineTo x="21101" y="0"/>
                <wp:lineTo x="0" y="0"/>
              </wp:wrapPolygon>
            </wp:wrapTight>
            <wp:docPr id="11" name="Afbeelding 11" descr="http://t0.gstatic.com/images?q=tbn:ANd9GcRtDLVBft0JzFSkQN0bu8yV5kTifpF_QAUrLroqB5m08TlS8Rf-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0.gstatic.com/images?q=tbn:ANd9GcRtDLVBft0JzFSkQN0bu8yV5kTifpF_QAUrLroqB5m08TlS8Rf-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94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75C932" wp14:editId="2AB4804C">
                <wp:simplePos x="0" y="0"/>
                <wp:positionH relativeFrom="column">
                  <wp:posOffset>-1664970</wp:posOffset>
                </wp:positionH>
                <wp:positionV relativeFrom="paragraph">
                  <wp:posOffset>3708400</wp:posOffset>
                </wp:positionV>
                <wp:extent cx="6315075" cy="12065"/>
                <wp:effectExtent l="0" t="0" r="9525" b="26035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12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1.1pt,292pt" to="366.15pt,2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" strokecolor="#4a7ebb"/>
            </w:pict>
          </mc:Fallback>
        </mc:AlternateContent>
      </w:r>
      <w:r w:rsidR="001B694E">
        <w:rPr>
          <w:noProof/>
          <w:lang w:eastAsia="nl-NL"/>
        </w:rPr>
        <w:drawing>
          <wp:anchor distT="0" distB="0" distL="114300" distR="114300" simplePos="0" relativeHeight="251667456" behindDoc="1" locked="0" layoutInCell="1" allowOverlap="1" wp14:anchorId="7A7404C1" wp14:editId="4FE75E84">
            <wp:simplePos x="0" y="0"/>
            <wp:positionH relativeFrom="column">
              <wp:posOffset>-71120</wp:posOffset>
            </wp:positionH>
            <wp:positionV relativeFrom="paragraph">
              <wp:posOffset>2581910</wp:posOffset>
            </wp:positionV>
            <wp:extent cx="1499870" cy="1121410"/>
            <wp:effectExtent l="0" t="0" r="5080" b="2540"/>
            <wp:wrapTight wrapText="bothSides">
              <wp:wrapPolygon edited="0">
                <wp:start x="0" y="0"/>
                <wp:lineTo x="0" y="21282"/>
                <wp:lineTo x="21399" y="21282"/>
                <wp:lineTo x="21399" y="0"/>
                <wp:lineTo x="0" y="0"/>
              </wp:wrapPolygon>
            </wp:wrapTight>
            <wp:docPr id="8" name="Afbeelding 8" descr="http://www.topvraag.be/sites/default/files/styles/fullvraag-hor/public/banaan-large.jpg?itok=3QE7h6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pvraag.be/sites/default/files/styles/fullvraag-hor/public/banaan-large.jpg?itok=3QE7h6I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94E"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 wp14:anchorId="7A21D846" wp14:editId="7F72EBF6">
            <wp:simplePos x="0" y="0"/>
            <wp:positionH relativeFrom="column">
              <wp:posOffset>-22225</wp:posOffset>
            </wp:positionH>
            <wp:positionV relativeFrom="paragraph">
              <wp:posOffset>1448435</wp:posOffset>
            </wp:positionV>
            <wp:extent cx="962660" cy="840740"/>
            <wp:effectExtent l="0" t="0" r="8890" b="0"/>
            <wp:wrapTight wrapText="bothSides">
              <wp:wrapPolygon edited="0">
                <wp:start x="0" y="0"/>
                <wp:lineTo x="0" y="21045"/>
                <wp:lineTo x="21372" y="21045"/>
                <wp:lineTo x="21372" y="0"/>
                <wp:lineTo x="0" y="0"/>
              </wp:wrapPolygon>
            </wp:wrapTight>
            <wp:docPr id="5" name="Afbeelding 5" descr="http://cdn.acfrg.com/i/0_0_fit_ffffff/ACfrG/productpics_fullsize/2/203934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acfrg.com/i/0_0_fit_ffffff/ACfrG/productpics_fullsize/2/203934d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94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D34A5A" wp14:editId="22D866FE">
                <wp:simplePos x="0" y="0"/>
                <wp:positionH relativeFrom="column">
                  <wp:posOffset>-1597025</wp:posOffset>
                </wp:positionH>
                <wp:positionV relativeFrom="paragraph">
                  <wp:posOffset>2410460</wp:posOffset>
                </wp:positionV>
                <wp:extent cx="6315075" cy="12065"/>
                <wp:effectExtent l="0" t="0" r="9525" b="26035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12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7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5.75pt,189.8pt" to="371.5pt,1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" strokecolor="#4a7ebb"/>
            </w:pict>
          </mc:Fallback>
        </mc:AlternateContent>
      </w:r>
      <w:r w:rsidR="001B694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3E155" wp14:editId="41186986">
                <wp:simplePos x="0" y="0"/>
                <wp:positionH relativeFrom="column">
                  <wp:posOffset>-98425</wp:posOffset>
                </wp:positionH>
                <wp:positionV relativeFrom="paragraph">
                  <wp:posOffset>1581785</wp:posOffset>
                </wp:positionV>
                <wp:extent cx="4754245" cy="548640"/>
                <wp:effectExtent l="0" t="0" r="27305" b="2286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24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FE0" w:rsidRPr="00F66FE0" w:rsidRDefault="00F66FE0" w:rsidP="00F66FE0">
                            <w:pPr>
                              <w:pStyle w:val="Geenafstand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Ik speel op mijn 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6" o:spid="_x0000_s1029" type="#_x0000_t202" style="position:absolute;margin-left:-7.75pt;margin-top:124.55pt;width:374.35pt;height:4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" fillcolor="white [3201]" strokeweight=".5pt">
                <v:textbox>
                  <w:txbxContent>
                    <w:p w:rsidR="00F66FE0" w:rsidRPr="00F66FE0" w:rsidRDefault="00F66FE0" w:rsidP="00F66FE0">
                      <w:pPr>
                        <w:pStyle w:val="Geenafstand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Ik speel op mijn 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1B694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505E1" wp14:editId="500F7E86">
                <wp:simplePos x="0" y="0"/>
                <wp:positionH relativeFrom="column">
                  <wp:posOffset>-1664335</wp:posOffset>
                </wp:positionH>
                <wp:positionV relativeFrom="paragraph">
                  <wp:posOffset>1332230</wp:posOffset>
                </wp:positionV>
                <wp:extent cx="6315075" cy="12065"/>
                <wp:effectExtent l="0" t="0" r="9525" b="26035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075" cy="120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4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1.05pt,104.9pt" to="366.2pt,1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" strokecolor="#4a7ebb"/>
            </w:pict>
          </mc:Fallback>
        </mc:AlternateContent>
      </w:r>
      <w:r w:rsidR="001B694E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E91061" wp14:editId="1C26230C">
                <wp:simplePos x="0" y="0"/>
                <wp:positionH relativeFrom="column">
                  <wp:posOffset>-98425</wp:posOffset>
                </wp:positionH>
                <wp:positionV relativeFrom="paragraph">
                  <wp:posOffset>2923667</wp:posOffset>
                </wp:positionV>
                <wp:extent cx="4815459" cy="536448"/>
                <wp:effectExtent l="0" t="0" r="23495" b="1651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459" cy="536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94E" w:rsidRPr="001B694E" w:rsidRDefault="001B694E" w:rsidP="001B694E">
                            <w:pPr>
                              <w:pStyle w:val="Geenafstand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Die banaan is heel 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9" o:spid="_x0000_s1030" type="#_x0000_t202" style="position:absolute;margin-left:-7.75pt;margin-top:230.2pt;width:379.15pt;height:4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" fillcolor="white [3201]" strokeweight=".5pt">
                <v:textbox>
                  <w:txbxContent>
                    <w:p w:rsidR="001B694E" w:rsidRPr="001B694E" w:rsidRDefault="001B694E" w:rsidP="001B694E">
                      <w:pPr>
                        <w:pStyle w:val="Geenafstand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Die banaan is heel 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F66FE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-1659001</wp:posOffset>
                </wp:positionH>
                <wp:positionV relativeFrom="paragraph">
                  <wp:posOffset>326771</wp:posOffset>
                </wp:positionV>
                <wp:extent cx="6315456" cy="12066"/>
                <wp:effectExtent l="0" t="0" r="9525" b="26035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456" cy="120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echte verbindingslijn 3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0.65pt,25.75pt" to="366.6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" strokecolor="#4579b8 [3044]"/>
            </w:pict>
          </mc:Fallback>
        </mc:AlternateContent>
      </w:r>
      <w:r w:rsidR="00F66FE0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3AD87" wp14:editId="0AA4F082">
                <wp:simplePos x="0" y="0"/>
                <wp:positionH relativeFrom="column">
                  <wp:posOffset>-97917</wp:posOffset>
                </wp:positionH>
                <wp:positionV relativeFrom="paragraph">
                  <wp:posOffset>521589</wp:posOffset>
                </wp:positionV>
                <wp:extent cx="4754880" cy="548640"/>
                <wp:effectExtent l="0" t="0" r="26670" b="2286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488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6FE0" w:rsidRPr="00F66FE0" w:rsidRDefault="00F66FE0" w:rsidP="00F66FE0">
                            <w:pPr>
                              <w:pStyle w:val="Geenafstand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>Ik ga op mijn ……………… naar school</w:t>
                            </w:r>
                            <w:r w:rsidR="00B32607">
                              <w:rPr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" o:spid="_x0000_s1031" type="#_x0000_t202" style="position:absolute;margin-left:-7.7pt;margin-top:41.05pt;width:374.4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" fillcolor="white [3201]" strokeweight=".5pt">
                <v:textbox>
                  <w:txbxContent>
                    <w:p w:rsidR="00F66FE0" w:rsidRPr="00F66FE0" w:rsidRDefault="00F66FE0" w:rsidP="00F66FE0">
                      <w:pPr>
                        <w:pStyle w:val="Geenafstand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>Ik ga op mijn ……………… naar school</w:t>
                      </w:r>
                      <w:r w:rsidR="00B32607">
                        <w:rPr>
                          <w:sz w:val="4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66FE0"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EB960AF" wp14:editId="28BF0DDD">
            <wp:simplePos x="0" y="0"/>
            <wp:positionH relativeFrom="column">
              <wp:posOffset>-290195</wp:posOffset>
            </wp:positionH>
            <wp:positionV relativeFrom="paragraph">
              <wp:posOffset>192405</wp:posOffset>
            </wp:positionV>
            <wp:extent cx="1768475" cy="1255395"/>
            <wp:effectExtent l="0" t="0" r="3175" b="1905"/>
            <wp:wrapTight wrapText="bothSides">
              <wp:wrapPolygon edited="0">
                <wp:start x="0" y="0"/>
                <wp:lineTo x="0" y="21305"/>
                <wp:lineTo x="21406" y="21305"/>
                <wp:lineTo x="21406" y="0"/>
                <wp:lineTo x="0" y="0"/>
              </wp:wrapPolygon>
            </wp:wrapTight>
            <wp:docPr id="1" name="Afbeelding 1" descr="http://terrengsykkel.no/ubb/images/avatars/2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rrengsykkel.no/ubb/images/avatars/203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8475" cy="125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6FE0" w:rsidRPr="00F66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E0"/>
    <w:rsid w:val="001B694E"/>
    <w:rsid w:val="00903287"/>
    <w:rsid w:val="00B32607"/>
    <w:rsid w:val="00F66FE0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66FE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6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6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66FE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6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66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14FCEAEF</Template>
  <TotalTime>21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Systeembeheer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 Janssen</dc:creator>
  <cp:lastModifiedBy>Maud Janssen</cp:lastModifiedBy>
  <cp:revision>1</cp:revision>
  <dcterms:created xsi:type="dcterms:W3CDTF">2014-09-30T09:25:00Z</dcterms:created>
  <dcterms:modified xsi:type="dcterms:W3CDTF">2014-09-30T09:46:00Z</dcterms:modified>
</cp:coreProperties>
</file>