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95" w:rsidRDefault="00A13A9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08EA5" wp14:editId="1E5D48CE">
                <wp:simplePos x="0" y="0"/>
                <wp:positionH relativeFrom="column">
                  <wp:posOffset>-19050</wp:posOffset>
                </wp:positionH>
                <wp:positionV relativeFrom="paragraph">
                  <wp:posOffset>-485775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A95" w:rsidRPr="00A13A95" w:rsidRDefault="00A13A95" w:rsidP="00A13A9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A95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Sneeuwpop versieren</w:t>
                            </w:r>
                          </w:p>
                          <w:p w:rsidR="00A13A95" w:rsidRPr="00A13A95" w:rsidRDefault="00A13A95" w:rsidP="00A13A95">
                            <w:pPr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3A95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Versier je eigen s</w:t>
                            </w:r>
                            <w:r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neeuwpop </w:t>
                            </w:r>
                            <w:r w:rsidRPr="00A13A95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 Lukt het niet om zelf iet</w:t>
                            </w:r>
                            <w:r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 te kleuren vindt je op dit </w:t>
                            </w:r>
                            <w:r w:rsidRPr="00A13A95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blad een paar vormpjes om uit te knippen</w:t>
                            </w:r>
                            <w:r w:rsidR="002B58E7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 te kleuren en op te plakken</w:t>
                            </w:r>
                            <w:r w:rsidRPr="00A13A95"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10"/>
                                <w:sz w:val="4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Op het volgende blad vindt je de sneeuwpop.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.5pt;margin-top:-3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" filled="f" stroked="f">
                <v:textbox style="mso-fit-shape-to-text:t">
                  <w:txbxContent>
                    <w:p w:rsidR="00A13A95" w:rsidRPr="00A13A95" w:rsidRDefault="00A13A95" w:rsidP="00A13A9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3A95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Sneeuwpop versieren</w:t>
                      </w:r>
                    </w:p>
                    <w:p w:rsidR="00A13A95" w:rsidRPr="00A13A95" w:rsidRDefault="00A13A95" w:rsidP="00A13A95">
                      <w:pPr>
                        <w:jc w:val="center"/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3A95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Versier je eigen s</w:t>
                      </w:r>
                      <w:r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neeuwpop </w:t>
                      </w:r>
                      <w:r w:rsidRPr="00A13A95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 Lukt het niet om zelf iet</w:t>
                      </w:r>
                      <w:r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 te kleuren vindt je op dit </w:t>
                      </w:r>
                      <w:r w:rsidRPr="00A13A95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blad een paar vormpjes om uit te knippen</w:t>
                      </w:r>
                      <w:r w:rsidR="002B58E7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 te kleuren en op te plakken</w:t>
                      </w:r>
                      <w:r w:rsidRPr="00A13A95"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  <w:r>
                        <w:rPr>
                          <w:b/>
                          <w:spacing w:val="10"/>
                          <w:sz w:val="4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Op het volgende blad vindt je de sneeuwpop.</w:t>
                      </w:r>
                    </w:p>
                  </w:txbxContent>
                </v:textbox>
              </v:shape>
            </w:pict>
          </mc:Fallback>
        </mc:AlternateContent>
      </w:r>
    </w:p>
    <w:p w:rsidR="00A13A95" w:rsidRDefault="006D174C"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0C1387E8" wp14:editId="6451805B">
            <wp:simplePos x="0" y="0"/>
            <wp:positionH relativeFrom="column">
              <wp:posOffset>2071577</wp:posOffset>
            </wp:positionH>
            <wp:positionV relativeFrom="paragraph">
              <wp:posOffset>5328143</wp:posOffset>
            </wp:positionV>
            <wp:extent cx="2586180" cy="2456470"/>
            <wp:effectExtent l="285750" t="323850" r="290830" b="325120"/>
            <wp:wrapNone/>
            <wp:docPr id="7" name="Afbeelding 7" descr="http://media-cache-ak0.pinimg.com/236x/cb/2d/74/cb2d747c91e1e4311ddc57da868f7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-cache-ak0.pinimg.com/236x/cb/2d/74/cb2d747c91e1e4311ddc57da868f75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0145">
                      <a:off x="0" y="0"/>
                      <a:ext cx="2588575" cy="24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5ABA121E" wp14:editId="2F55DD32">
            <wp:simplePos x="0" y="0"/>
            <wp:positionH relativeFrom="column">
              <wp:posOffset>-566420</wp:posOffset>
            </wp:positionH>
            <wp:positionV relativeFrom="paragraph">
              <wp:posOffset>6520815</wp:posOffset>
            </wp:positionV>
            <wp:extent cx="2781300" cy="2353310"/>
            <wp:effectExtent l="133350" t="152400" r="133350" b="161290"/>
            <wp:wrapNone/>
            <wp:docPr id="8" name="Afbeelding 8" descr="http://www.didatticannalaura.it/album_privato/album/Immagini-per-gli-utenti/Disegni%20in%20ordine%20alfabetico/Con%20C/C2/cappello-cilindro-chistera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datticannalaura.it/album_privato/album/Immagini-per-gli-utenti/Disegni%20in%20ordine%20alfabetico/Con%20C/C2/cappello-cilindro-chistera_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0634">
                      <a:off x="0" y="0"/>
                      <a:ext cx="278130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5AE6BB19" wp14:editId="60A4999A">
            <wp:simplePos x="0" y="0"/>
            <wp:positionH relativeFrom="column">
              <wp:posOffset>4386580</wp:posOffset>
            </wp:positionH>
            <wp:positionV relativeFrom="paragraph">
              <wp:posOffset>2425065</wp:posOffset>
            </wp:positionV>
            <wp:extent cx="2274570" cy="5476875"/>
            <wp:effectExtent l="0" t="0" r="0" b="9525"/>
            <wp:wrapNone/>
            <wp:docPr id="9" name="Afbeelding 9" descr="http://dessins-pour-colorier.com/wp-content/uploads/2009/10/dessin-de-balai-de-sorciere-a-colorier-18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ssins-pour-colorier.com/wp-content/uploads/2009/10/dessin-de-balai-de-sorciere-a-colorier-18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4A"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479D5DEB" wp14:editId="7B28D855">
            <wp:simplePos x="0" y="0"/>
            <wp:positionH relativeFrom="column">
              <wp:posOffset>2567305</wp:posOffset>
            </wp:positionH>
            <wp:positionV relativeFrom="paragraph">
              <wp:posOffset>2710815</wp:posOffset>
            </wp:positionV>
            <wp:extent cx="1372235" cy="971550"/>
            <wp:effectExtent l="0" t="0" r="0" b="0"/>
            <wp:wrapTight wrapText="bothSides">
              <wp:wrapPolygon edited="0">
                <wp:start x="0" y="0"/>
                <wp:lineTo x="0" y="21176"/>
                <wp:lineTo x="21290" y="21176"/>
                <wp:lineTo x="21290" y="0"/>
                <wp:lineTo x="0" y="0"/>
              </wp:wrapPolygon>
            </wp:wrapTight>
            <wp:docPr id="6" name="Afbeelding 6" descr="http://www.coloriagea.com/coloriage-legumes/coloriage-carot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iagea.com/coloriage-legumes/coloriage-carott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4A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69003E85" wp14:editId="496B6815">
            <wp:simplePos x="0" y="0"/>
            <wp:positionH relativeFrom="column">
              <wp:posOffset>-271145</wp:posOffset>
            </wp:positionH>
            <wp:positionV relativeFrom="paragraph">
              <wp:posOffset>2606040</wp:posOffset>
            </wp:positionV>
            <wp:extent cx="260985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42" y="21525"/>
                <wp:lineTo x="21442" y="0"/>
                <wp:lineTo x="0" y="0"/>
              </wp:wrapPolygon>
            </wp:wrapTight>
            <wp:docPr id="5" name="Afbeelding 5" descr="http://img.kleurplaatkleurplaten.nl/hoed-met-witte-kwast-van-_50c9b069c82a3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leurplaatkleurplaten.nl/hoed-met-witte-kwast-van-_50c9b069c82a3-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/>
                    <a:stretch/>
                  </pic:blipFill>
                  <pic:spPr bwMode="auto">
                    <a:xfrm>
                      <a:off x="0" y="0"/>
                      <a:ext cx="2609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95">
        <w:br w:type="page"/>
      </w:r>
      <w:bookmarkStart w:id="0" w:name="_GoBack"/>
      <w:bookmarkEnd w:id="0"/>
    </w:p>
    <w:p w:rsidR="00DD4CCF" w:rsidRPr="00A13A95" w:rsidRDefault="00C40F4A">
      <w:pPr>
        <w:rPr>
          <w:sz w:val="36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F1D6A" wp14:editId="5FA8523C">
                <wp:simplePos x="0" y="0"/>
                <wp:positionH relativeFrom="column">
                  <wp:posOffset>1548130</wp:posOffset>
                </wp:positionH>
                <wp:positionV relativeFrom="paragraph">
                  <wp:posOffset>2081530</wp:posOffset>
                </wp:positionV>
                <wp:extent cx="2552700" cy="2476500"/>
                <wp:effectExtent l="0" t="0" r="1905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476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4" o:spid="_x0000_s1026" style="position:absolute;margin-left:121.9pt;margin-top:163.9pt;width:201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" fillcolor="white [3201]" strokecolor="black [3200]" strokeweight="2pt"/>
            </w:pict>
          </mc:Fallback>
        </mc:AlternateContent>
      </w:r>
      <w:r w:rsidR="00A13A9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0E1E5" wp14:editId="144715D1">
                <wp:simplePos x="0" y="0"/>
                <wp:positionH relativeFrom="column">
                  <wp:posOffset>1090930</wp:posOffset>
                </wp:positionH>
                <wp:positionV relativeFrom="paragraph">
                  <wp:posOffset>3815080</wp:posOffset>
                </wp:positionV>
                <wp:extent cx="3552825" cy="2762250"/>
                <wp:effectExtent l="0" t="0" r="28575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76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3" o:spid="_x0000_s1026" style="position:absolute;margin-left:85.9pt;margin-top:300.4pt;width:279.7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" fillcolor="white [3201]" strokecolor="black [3200]" strokeweight="2pt"/>
            </w:pict>
          </mc:Fallback>
        </mc:AlternateContent>
      </w:r>
      <w:r w:rsidR="00A13A9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9DB7" wp14:editId="12DB1E18">
                <wp:simplePos x="0" y="0"/>
                <wp:positionH relativeFrom="column">
                  <wp:posOffset>414655</wp:posOffset>
                </wp:positionH>
                <wp:positionV relativeFrom="paragraph">
                  <wp:posOffset>5396230</wp:posOffset>
                </wp:positionV>
                <wp:extent cx="4876800" cy="373380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733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2" o:spid="_x0000_s1026" style="position:absolute;margin-left:32.65pt;margin-top:424.9pt;width:384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" fillcolor="white [3201]" strokecolor="black [3200]" strokeweight="2pt"/>
            </w:pict>
          </mc:Fallback>
        </mc:AlternateContent>
      </w:r>
      <w:r w:rsidR="00A13A95">
        <w:rPr>
          <w:sz w:val="36"/>
        </w:rPr>
        <w:t>Sneeuwpop van:……………………………………………………………………</w:t>
      </w:r>
    </w:p>
    <w:sectPr w:rsidR="00DD4CCF" w:rsidRPr="00A1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95"/>
    <w:rsid w:val="002B58E7"/>
    <w:rsid w:val="006D174C"/>
    <w:rsid w:val="00903287"/>
    <w:rsid w:val="00A13A95"/>
    <w:rsid w:val="00C40F4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0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0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2300-DB6C-4C76-B333-026C8E90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616EBC00</Template>
  <TotalTime>24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3</cp:revision>
  <dcterms:created xsi:type="dcterms:W3CDTF">2014-11-18T10:47:00Z</dcterms:created>
  <dcterms:modified xsi:type="dcterms:W3CDTF">2014-11-21T08:03:00Z</dcterms:modified>
</cp:coreProperties>
</file>