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65" w:rsidRDefault="00DC2221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70528" behindDoc="1" locked="0" layoutInCell="1" allowOverlap="1" wp14:anchorId="65E2B920" wp14:editId="45E4E8ED">
            <wp:simplePos x="0" y="0"/>
            <wp:positionH relativeFrom="column">
              <wp:posOffset>-4445</wp:posOffset>
            </wp:positionH>
            <wp:positionV relativeFrom="paragraph">
              <wp:posOffset>2024380</wp:posOffset>
            </wp:positionV>
            <wp:extent cx="5762625" cy="5762625"/>
            <wp:effectExtent l="0" t="0" r="9525" b="9525"/>
            <wp:wrapTight wrapText="bothSides">
              <wp:wrapPolygon edited="0">
                <wp:start x="0" y="0"/>
                <wp:lineTo x="0" y="21564"/>
                <wp:lineTo x="21564" y="21564"/>
                <wp:lineTo x="21564" y="0"/>
                <wp:lineTo x="0" y="0"/>
              </wp:wrapPolygon>
            </wp:wrapTight>
            <wp:docPr id="5" name="Afbeelding 5" descr="http://jufbabette.punt.nl/_files/2007-03-19/rekene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ufbabette.punt.nl/_files/2007-03-19/rekenen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65">
        <w:rPr>
          <w:b/>
          <w:noProof/>
          <w:color w:val="F79646" w:themeColor="accent6"/>
          <w:spacing w:val="60"/>
          <w:sz w:val="72"/>
          <w:szCs w:val="72"/>
          <w:lang w:eastAsia="nl-NL"/>
        </w:rPr>
        <w:drawing>
          <wp:anchor distT="0" distB="0" distL="114300" distR="114300" simplePos="0" relativeHeight="251669504" behindDoc="1" locked="0" layoutInCell="1" allowOverlap="1" wp14:anchorId="0D5236FB" wp14:editId="2613EFC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3260" cy="1295400"/>
            <wp:effectExtent l="0" t="0" r="0" b="0"/>
            <wp:wrapTight wrapText="bothSides">
              <wp:wrapPolygon edited="0">
                <wp:start x="10995" y="1906"/>
                <wp:lineTo x="3784" y="2541"/>
                <wp:lineTo x="3070" y="2859"/>
                <wp:lineTo x="3070" y="8576"/>
                <wp:lineTo x="8068" y="12706"/>
                <wp:lineTo x="7497" y="13659"/>
                <wp:lineTo x="7211" y="14612"/>
                <wp:lineTo x="7283" y="19059"/>
                <wp:lineTo x="14208" y="19059"/>
                <wp:lineTo x="14351" y="14294"/>
                <wp:lineTo x="13708" y="13659"/>
                <wp:lineTo x="11638" y="12706"/>
                <wp:lineTo x="18349" y="8894"/>
                <wp:lineTo x="18278" y="4447"/>
                <wp:lineTo x="17778" y="1906"/>
                <wp:lineTo x="10995" y="1906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Breuken vereenvoudigen</w:t>
      </w:r>
    </w:p>
    <w:p w:rsidR="001A3C65" w:rsidRPr="001A3C65" w:rsidRDefault="001A3C65" w:rsidP="001A3C65">
      <w:pPr>
        <w:pStyle w:val="Geenafstand"/>
        <w:rPr>
          <w:b/>
          <w:color w:val="F79646" w:themeColor="accent6"/>
          <w:spacing w:val="60"/>
          <w:sz w:val="9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E03F10" w:rsidRPr="00E03F10" w:rsidRDefault="00C76E1A" w:rsidP="00E03F10">
      <w:pPr>
        <w:pStyle w:val="Geenafstand"/>
        <w:numPr>
          <w:ilvl w:val="0"/>
          <w:numId w:val="1"/>
        </w:numPr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390525</wp:posOffset>
                </wp:positionV>
                <wp:extent cx="657225" cy="0"/>
                <wp:effectExtent l="0" t="0" r="9525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30.75pt" to="388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" strokecolor="#4579b8 [3044]"/>
            </w:pict>
          </mc:Fallback>
        </mc:AlternateContent>
      </w:r>
      <w:r w:rsid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5            2</w:t>
      </w:r>
    </w:p>
    <w:p w:rsidR="001A3C65" w:rsidRPr="00E03F10" w:rsidRDefault="00C76E1A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20955</wp:posOffset>
                </wp:positionV>
                <wp:extent cx="476250" cy="0"/>
                <wp:effectExtent l="0" t="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1.65pt" to="252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" strokecolor="#4579b8 [3044]"/>
            </w:pict>
          </mc:Fallback>
        </mc:AlternateContent>
      </w:r>
      <w:r w:rsidR="00E03F10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20955</wp:posOffset>
                </wp:positionV>
                <wp:extent cx="695325" cy="0"/>
                <wp:effectExtent l="0" t="0" r="9525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pt,1.65pt" to="158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" strokecolor="#4579b8 [3044]"/>
            </w:pict>
          </mc:Fallback>
        </mc:AlternateContent>
      </w:r>
      <w:r w:rsidR="001A3C65" w:rsidRPr="00E03F10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A168" wp14:editId="395610D0">
                <wp:simplePos x="0" y="0"/>
                <wp:positionH relativeFrom="column">
                  <wp:posOffset>-299720</wp:posOffset>
                </wp:positionH>
                <wp:positionV relativeFrom="paragraph">
                  <wp:posOffset>24130</wp:posOffset>
                </wp:positionV>
                <wp:extent cx="742950" cy="0"/>
                <wp:effectExtent l="0" t="0" r="1905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1.9pt" to="34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" strokecolor="#4579b8 [3044]"/>
            </w:pict>
          </mc:Fallback>
        </mc:AlternateContent>
      </w:r>
      <w:r w:rsid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1A3C65"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8         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8            9</w:t>
      </w:r>
    </w:p>
    <w:p w:rsidR="001A3C65" w:rsidRPr="00E03F10" w:rsidRDefault="00DC2221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</w:p>
    <w:p w:rsidR="001A3C65" w:rsidRPr="00E03F10" w:rsidRDefault="001A3C65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1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2            1</w:t>
      </w:r>
    </w:p>
    <w:p w:rsidR="001A3C65" w:rsidRPr="00E03F10" w:rsidRDefault="00C76E1A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15875</wp:posOffset>
                </wp:positionV>
                <wp:extent cx="600075" cy="0"/>
                <wp:effectExtent l="0" t="0" r="9525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1.25pt" to="384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" strokecolor="#4579b8 [3044]"/>
            </w:pict>
          </mc:Fallback>
        </mc:AlternateContent>
      </w: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15875</wp:posOffset>
                </wp:positionV>
                <wp:extent cx="476250" cy="0"/>
                <wp:effectExtent l="0" t="0" r="1905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1.25pt" to="252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" strokecolor="#4579b8 [3044]"/>
            </w:pict>
          </mc:Fallback>
        </mc:AlternateContent>
      </w:r>
      <w:r w:rsidR="00E03F10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3B028" wp14:editId="3F099951">
                <wp:simplePos x="0" y="0"/>
                <wp:positionH relativeFrom="column">
                  <wp:posOffset>1481455</wp:posOffset>
                </wp:positionH>
                <wp:positionV relativeFrom="paragraph">
                  <wp:posOffset>15875</wp:posOffset>
                </wp:positionV>
                <wp:extent cx="600075" cy="0"/>
                <wp:effectExtent l="0" t="0" r="9525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echte verbindingslijn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1.25pt" to="163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" strokecolor="#4579b8 [3044]"/>
            </w:pict>
          </mc:Fallback>
        </mc:AlternateContent>
      </w:r>
      <w:r w:rsidR="001A3C65" w:rsidRPr="00E03F10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CCE14" wp14:editId="708AB9D1">
                <wp:simplePos x="0" y="0"/>
                <wp:positionH relativeFrom="column">
                  <wp:posOffset>-299720</wp:posOffset>
                </wp:positionH>
                <wp:positionV relativeFrom="paragraph">
                  <wp:posOffset>14605</wp:posOffset>
                </wp:positionV>
                <wp:extent cx="866775" cy="0"/>
                <wp:effectExtent l="0" t="0" r="9525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.15pt" to="44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" strokecolor="#4579b8 [3044]"/>
            </w:pict>
          </mc:Fallback>
        </mc:AlternateContent>
      </w:r>
      <w:r w:rsidR="001A3C65"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9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3            5</w:t>
      </w:r>
    </w:p>
    <w:p w:rsidR="001A3C65" w:rsidRPr="00E03F10" w:rsidRDefault="001A3C65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E03F10" w:rsidRDefault="00C76E1A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419100</wp:posOffset>
                </wp:positionV>
                <wp:extent cx="466725" cy="0"/>
                <wp:effectExtent l="0" t="0" r="9525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33pt" to="373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" strokecolor="#4579b8 [3044]"/>
            </w:pict>
          </mc:Fallback>
        </mc:AlternateContent>
      </w: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419100</wp:posOffset>
                </wp:positionV>
                <wp:extent cx="581025" cy="0"/>
                <wp:effectExtent l="0" t="0" r="9525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15pt,33pt" to="256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" strokecolor="#4579b8 [3044]"/>
            </w:pict>
          </mc:Fallback>
        </mc:AlternateContent>
      </w:r>
      <w:r w:rsidR="00DC2221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419100</wp:posOffset>
                </wp:positionV>
                <wp:extent cx="685800" cy="0"/>
                <wp:effectExtent l="0" t="0" r="19050" b="1905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33pt" to="163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" strokecolor="#4579b8 [3044]"/>
            </w:pict>
          </mc:Fallback>
        </mc:AlternateContent>
      </w:r>
      <w:r w:rsidR="00E03F10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419100</wp:posOffset>
                </wp:positionV>
                <wp:extent cx="866775" cy="0"/>
                <wp:effectExtent l="0" t="0" r="952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33pt" to="44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" strokecolor="#4579b8 [3044]"/>
            </w:pict>
          </mc:Fallback>
        </mc:AlternateContent>
      </w:r>
      <w:r w:rsidR="001A3C65"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11        1            </w:t>
      </w:r>
      <w:r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1A3C65" w:rsidRPr="00E03F10" w:rsidRDefault="001A3C65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10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12</w:t>
      </w:r>
      <w:r w:rsidR="00C76E1A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3            7 </w:t>
      </w:r>
    </w:p>
    <w:p w:rsidR="001A3C65" w:rsidRPr="00E03F10" w:rsidRDefault="001A3C65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E03F10" w:rsidRDefault="00C76E1A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386080</wp:posOffset>
                </wp:positionV>
                <wp:extent cx="476250" cy="9525"/>
                <wp:effectExtent l="0" t="0" r="19050" b="2857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30.4pt" to="252.4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" strokecolor="#4579b8 [3044]"/>
            </w:pict>
          </mc:Fallback>
        </mc:AlternateContent>
      </w:r>
      <w:r w:rsidR="001A3C65"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3</w:t>
      </w:r>
      <w:r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7            5</w:t>
      </w:r>
    </w:p>
    <w:p w:rsidR="001A3C65" w:rsidRPr="00E03F10" w:rsidRDefault="00C76E1A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6985</wp:posOffset>
                </wp:positionV>
                <wp:extent cx="523875" cy="0"/>
                <wp:effectExtent l="0" t="0" r="9525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15pt,.55pt" to="378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" strokecolor="#4579b8 [3044]"/>
            </w:pict>
          </mc:Fallback>
        </mc:AlternateContent>
      </w:r>
      <w:r w:rsidR="00DC2221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6985</wp:posOffset>
                </wp:positionV>
                <wp:extent cx="685800" cy="0"/>
                <wp:effectExtent l="0" t="0" r="1905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.55pt" to="163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" strokecolor="#4579b8 [3044]"/>
            </w:pict>
          </mc:Fallback>
        </mc:AlternateContent>
      </w:r>
      <w:r w:rsidR="00E03F10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6985</wp:posOffset>
                </wp:positionV>
                <wp:extent cx="742950" cy="0"/>
                <wp:effectExtent l="0" t="0" r="1905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.55pt" to="3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" strokecolor="#4579b8 [3044]"/>
            </w:pict>
          </mc:Fallback>
        </mc:AlternateContent>
      </w:r>
      <w:r w:rsidR="001A3C65"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9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7</w:t>
      </w:r>
      <w:r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8            6</w:t>
      </w:r>
    </w:p>
    <w:p w:rsidR="001A3C65" w:rsidRPr="00E03F10" w:rsidRDefault="001A3C65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E03F10" w:rsidRDefault="00E03F10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429260</wp:posOffset>
                </wp:positionV>
                <wp:extent cx="742950" cy="9525"/>
                <wp:effectExtent l="0" t="0" r="19050" b="2857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6pt,33.8pt" to="34.9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" strokecolor="#4579b8 [3044]"/>
            </w:pict>
          </mc:Fallback>
        </mc:AlternateContent>
      </w:r>
      <w:r w:rsidR="001A3C65"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1</w:t>
      </w:r>
      <w:r w:rsidR="00C76E1A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6            1</w:t>
      </w:r>
    </w:p>
    <w:p w:rsidR="001A3C65" w:rsidRPr="00E03F10" w:rsidRDefault="00C76E1A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1905</wp:posOffset>
                </wp:positionV>
                <wp:extent cx="419100" cy="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5pt,.15pt" to="37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" strokecolor="#4579b8 [3044]"/>
            </w:pict>
          </mc:Fallback>
        </mc:AlternateContent>
      </w:r>
      <w:r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1905</wp:posOffset>
                </wp:positionV>
                <wp:extent cx="409575" cy="0"/>
                <wp:effectExtent l="0" t="0" r="9525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15pt,.15pt" to="252.4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" strokecolor="#4579b8 [3044]"/>
            </w:pict>
          </mc:Fallback>
        </mc:AlternateContent>
      </w:r>
      <w:r w:rsidR="00DC2221">
        <w:rPr>
          <w:b/>
          <w:noProof/>
          <w:color w:val="F79646" w:themeColor="accent6"/>
          <w:spacing w:val="60"/>
          <w:sz w:val="52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1905</wp:posOffset>
                </wp:positionV>
                <wp:extent cx="533400" cy="0"/>
                <wp:effectExtent l="0" t="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.15pt" to="15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" strokecolor="#4579b8 [3044]"/>
            </w:pict>
          </mc:Fallback>
        </mc:AlternateContent>
      </w:r>
      <w:r w:rsidR="001A3C65" w:rsidRPr="00E03F10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C2221"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8</w:t>
      </w:r>
      <w:r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7            2 </w:t>
      </w:r>
    </w:p>
    <w:p w:rsidR="001A3C65" w:rsidRPr="00E03F10" w:rsidRDefault="001A3C65" w:rsidP="001A3C65">
      <w:pPr>
        <w:pStyle w:val="Geenafstand"/>
        <w:rPr>
          <w:b/>
          <w:color w:val="F79646" w:themeColor="accent6"/>
          <w:spacing w:val="60"/>
          <w:sz w:val="5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1A3C65" w:rsidRDefault="001A3C65" w:rsidP="001A3C65">
      <w:pPr>
        <w:pStyle w:val="Geenafstand"/>
        <w:rPr>
          <w:b/>
          <w:color w:val="F79646" w:themeColor="accent6"/>
          <w:spacing w:val="60"/>
          <w:sz w:val="3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1A3C65" w:rsidRDefault="00642C9B" w:rsidP="001A3C65">
      <w:pPr>
        <w:pStyle w:val="Geenafstand"/>
        <w:rPr>
          <w:b/>
          <w:color w:val="F79646" w:themeColor="accent6"/>
          <w:spacing w:val="60"/>
          <w:sz w:val="32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4DEA3" wp14:editId="310DF513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972175" cy="885825"/>
                <wp:effectExtent l="0" t="0" r="0" b="952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2C9B" w:rsidRPr="00642C9B" w:rsidRDefault="00642C9B" w:rsidP="00642C9B">
                            <w:pPr>
                              <w:pStyle w:val="Geenafstand"/>
                              <w:jc w:val="center"/>
                              <w:rPr>
                                <w:b/>
                                <w:color w:val="F79646" w:themeColor="accent6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42C9B">
                              <w:rPr>
                                <w:b/>
                                <w:color w:val="F79646" w:themeColor="accent6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Rekensommen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-.35pt;margin-top:-.35pt;width:470.25pt;height:6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" filled="f" stroked="f">
                <v:fill o:detectmouseclick="t"/>
                <v:textbox>
                  <w:txbxContent>
                    <w:p w:rsidR="00642C9B" w:rsidRPr="00642C9B" w:rsidRDefault="00642C9B" w:rsidP="00642C9B">
                      <w:pPr>
                        <w:pStyle w:val="Geenafstand"/>
                        <w:jc w:val="center"/>
                        <w:rPr>
                          <w:b/>
                          <w:color w:val="F79646" w:themeColor="accent6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42C9B">
                        <w:rPr>
                          <w:b/>
                          <w:color w:val="F79646" w:themeColor="accent6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Rekensommen -</w:t>
                      </w:r>
                    </w:p>
                  </w:txbxContent>
                </v:textbox>
              </v:shape>
            </w:pict>
          </mc:Fallback>
        </mc:AlternateContent>
      </w:r>
    </w:p>
    <w:p w:rsidR="001A3C65" w:rsidRPr="001A3C65" w:rsidRDefault="001A3C65" w:rsidP="001A3C65">
      <w:pPr>
        <w:pStyle w:val="Geenafstand"/>
        <w:rPr>
          <w:b/>
          <w:color w:val="F79646" w:themeColor="accent6"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1A3C65" w:rsidRDefault="00642C9B" w:rsidP="001A3C65">
      <w:pPr>
        <w:pStyle w:val="Geenafstand"/>
        <w:rPr>
          <w:b/>
          <w:color w:val="F79646" w:themeColor="accent6"/>
          <w:spacing w:val="60"/>
          <w:sz w:val="56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491A8" wp14:editId="1254C58E">
                <wp:simplePos x="0" y="0"/>
                <wp:positionH relativeFrom="column">
                  <wp:posOffset>2910205</wp:posOffset>
                </wp:positionH>
                <wp:positionV relativeFrom="paragraph">
                  <wp:posOffset>235585</wp:posOffset>
                </wp:positionV>
                <wp:extent cx="2914650" cy="2181225"/>
                <wp:effectExtent l="0" t="0" r="19050" b="28575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44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84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13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52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5" o:spid="_x0000_s1027" type="#_x0000_t202" style="position:absolute;margin-left:229.15pt;margin-top:18.55pt;width:229.5pt;height:17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44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84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13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52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spacing w:val="60"/>
          <w:sz w:val="5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7B21F" wp14:editId="37F90A15">
                <wp:simplePos x="0" y="0"/>
                <wp:positionH relativeFrom="column">
                  <wp:posOffset>-4445</wp:posOffset>
                </wp:positionH>
                <wp:positionV relativeFrom="paragraph">
                  <wp:posOffset>226060</wp:posOffset>
                </wp:positionV>
                <wp:extent cx="2914650" cy="2190750"/>
                <wp:effectExtent l="0" t="0" r="19050" b="1905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64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24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23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53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23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4" o:spid="_x0000_s1028" type="#_x0000_t202" style="position:absolute;margin-left:-.35pt;margin-top:17.8pt;width:229.5pt;height:17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64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24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23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53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23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C65" w:rsidRDefault="00642C9B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</w:p>
    <w:p w:rsidR="00642C9B" w:rsidRPr="00642C9B" w:rsidRDefault="00642C9B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642C9B" w:rsidRDefault="001A3C65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642C9B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D05100" wp14:editId="64C05200">
                <wp:simplePos x="0" y="0"/>
                <wp:positionH relativeFrom="column">
                  <wp:posOffset>2910205</wp:posOffset>
                </wp:positionH>
                <wp:positionV relativeFrom="paragraph">
                  <wp:posOffset>37465</wp:posOffset>
                </wp:positionV>
                <wp:extent cx="2914650" cy="2114550"/>
                <wp:effectExtent l="0" t="0" r="19050" b="1905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17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54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29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19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8" o:spid="_x0000_s1029" type="#_x0000_t202" style="position:absolute;margin-left:229.15pt;margin-top:2.95pt;width:229.5pt;height:16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17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54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29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19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spacing w:val="60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52F88" wp14:editId="1A3D4016">
                <wp:simplePos x="0" y="0"/>
                <wp:positionH relativeFrom="column">
                  <wp:posOffset>-4445</wp:posOffset>
                </wp:positionH>
                <wp:positionV relativeFrom="paragraph">
                  <wp:posOffset>37465</wp:posOffset>
                </wp:positionV>
                <wp:extent cx="2914650" cy="2114550"/>
                <wp:effectExtent l="0" t="0" r="19050" b="1905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48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6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54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18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6" o:spid="_x0000_s1030" type="#_x0000_t202" style="position:absolute;margin-left:-.35pt;margin-top:2.95pt;width:229.5pt;height:16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48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6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54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18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642C9B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3D7BC8" wp14:editId="4CC28B63">
                <wp:simplePos x="0" y="0"/>
                <wp:positionH relativeFrom="column">
                  <wp:posOffset>2910205</wp:posOffset>
                </wp:positionH>
                <wp:positionV relativeFrom="paragraph">
                  <wp:posOffset>351790</wp:posOffset>
                </wp:positionV>
                <wp:extent cx="2914650" cy="2085975"/>
                <wp:effectExtent l="0" t="0" r="19050" b="2857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322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131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443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213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0" o:spid="_x0000_s1031" type="#_x0000_t202" style="position:absolute;margin-left:229.15pt;margin-top:27.7pt;width:229.5pt;height:164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322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131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443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213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spacing w:val="60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026336" wp14:editId="08A4D9A0">
                <wp:simplePos x="0" y="0"/>
                <wp:positionH relativeFrom="column">
                  <wp:posOffset>-4445</wp:posOffset>
                </wp:positionH>
                <wp:positionV relativeFrom="paragraph">
                  <wp:posOffset>361315</wp:posOffset>
                </wp:positionV>
                <wp:extent cx="2914650" cy="2085975"/>
                <wp:effectExtent l="0" t="0" r="19050" b="2857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581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92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413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253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" o:spid="_x0000_s1032" type="#_x0000_t202" style="position:absolute;margin-left:-.35pt;margin-top:28.45pt;width:229.5pt;height:164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581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92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413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253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332</w:t>
                      </w:r>
                    </w:p>
                  </w:txbxContent>
                </v:textbox>
              </v:shape>
            </w:pict>
          </mc:Fallback>
        </mc:AlternateContent>
      </w: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642C9B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79646" w:themeColor="accent6"/>
          <w:spacing w:val="60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46990</wp:posOffset>
                </wp:positionV>
                <wp:extent cx="2914650" cy="2105025"/>
                <wp:effectExtent l="0" t="0" r="19050" b="28575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23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467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242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144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2" o:spid="_x0000_s1033" type="#_x0000_t202" style="position:absolute;margin-left:229.15pt;margin-top:3.7pt;width:229.5pt;height:16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23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467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242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144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spacing w:val="60"/>
          <w:sz w:val="72"/>
          <w:szCs w:val="72"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46990</wp:posOffset>
                </wp:positionV>
                <wp:extent cx="2914650" cy="2105025"/>
                <wp:effectExtent l="0" t="0" r="19050" b="2857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525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124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483</w:t>
                            </w:r>
                          </w:p>
                          <w:p w:rsid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274</w:t>
                            </w:r>
                          </w:p>
                          <w:p w:rsidR="00642C9B" w:rsidRPr="00642C9B" w:rsidRDefault="00642C9B" w:rsidP="00642C9B">
                            <w:pPr>
                              <w:pStyle w:val="Geenafstand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" o:spid="_x0000_s1034" type="#_x0000_t202" style="position:absolute;margin-left:-.35pt;margin-top:3.7pt;width:229.5pt;height:165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" fillcolor="white [3201]" strokeweight=".5pt">
                <v:textbox>
                  <w:txbxContent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525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124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483</w:t>
                      </w:r>
                    </w:p>
                    <w:p w:rsid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274</w:t>
                      </w:r>
                    </w:p>
                    <w:p w:rsidR="00642C9B" w:rsidRPr="00642C9B" w:rsidRDefault="00642C9B" w:rsidP="00642C9B">
                      <w:pPr>
                        <w:pStyle w:val="Geenafstand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165</w:t>
                      </w:r>
                    </w:p>
                  </w:txbxContent>
                </v:textbox>
              </v:shape>
            </w:pict>
          </mc:Fallback>
        </mc:AlternateContent>
      </w: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D41C98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2E15D0" wp14:editId="2707CB0B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791200" cy="809625"/>
                <wp:effectExtent l="0" t="0" r="0" b="9525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1C98" w:rsidRPr="00D41C98" w:rsidRDefault="00D41C98" w:rsidP="00D41C98">
                            <w:pPr>
                              <w:pStyle w:val="Geenafstand"/>
                              <w:jc w:val="center"/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Verhaaltjessommen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3" o:spid="_x0000_s1035" type="#_x0000_t202" style="position:absolute;margin-left:-.35pt;margin-top:-.35pt;width:456pt;height:6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" filled="f" stroked="f">
                <v:fill o:detectmouseclick="t"/>
                <v:textbox>
                  <w:txbxContent>
                    <w:p w:rsidR="00D41C98" w:rsidRPr="00D41C98" w:rsidRDefault="00D41C98" w:rsidP="00D41C98">
                      <w:pPr>
                        <w:pStyle w:val="Geenafstand"/>
                        <w:jc w:val="center"/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Verhaaltjessommen</w:t>
                      </w:r>
                    </w:p>
                  </w:txbxContent>
                </v:textbox>
              </v:shape>
            </w:pict>
          </mc:Fallback>
        </mc:AlternateContent>
      </w:r>
    </w:p>
    <w:p w:rsidR="008216C3" w:rsidRDefault="00D41C98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Som 1</w:t>
      </w:r>
      <w:r w:rsidR="008216C3"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Som 2</w:t>
      </w:r>
    </w:p>
    <w:p w:rsidR="001A3C65" w:rsidRDefault="00D41C98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A=€4,81</w:t>
      </w:r>
      <w:r w:rsidR="008216C3"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A=€45,19</w:t>
      </w:r>
    </w:p>
    <w:p w:rsidR="008216C3" w:rsidRDefault="00D41C98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B=€4,65</w:t>
      </w:r>
      <w:r w:rsidR="008216C3"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B=€45,36</w:t>
      </w:r>
    </w:p>
    <w:p w:rsidR="008216C3" w:rsidRDefault="00D41C98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C=€3,38</w:t>
      </w:r>
      <w:r w:rsidR="008216C3"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8216C3"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="008216C3"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</w:r>
      <w:r w:rsidR="008216C3"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ab/>
        <w:t xml:space="preserve"> C=€46,62</w:t>
      </w:r>
    </w:p>
    <w:p w:rsidR="00D41C98" w:rsidRDefault="00D41C98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D=€4,85</w:t>
      </w:r>
      <w:r w:rsidR="008216C3"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D=€45,15</w:t>
      </w:r>
    </w:p>
    <w:p w:rsidR="00D41C98" w:rsidRDefault="00D41C98" w:rsidP="001A3C65">
      <w:pPr>
        <w:pStyle w:val="Geenafstand"/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E=</w:t>
      </w:r>
      <w:r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€4,35</w:t>
      </w:r>
      <w:r w:rsidR="008216C3"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E=€45,65</w:t>
      </w:r>
    </w:p>
    <w:p w:rsidR="00D41C98" w:rsidRPr="008216C3" w:rsidRDefault="00D41C98" w:rsidP="001A3C65">
      <w:pPr>
        <w:pStyle w:val="Geenafstand"/>
        <w:rPr>
          <w:rFonts w:eastAsia="MingLiU-ExtB" w:cs="MingLiU-ExtB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F=€3,45</w:t>
      </w:r>
      <w:r w:rsidR="008216C3"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F=</w:t>
      </w:r>
      <w:r w:rsidR="008216C3">
        <w:rPr>
          <w:rFonts w:eastAsia="MingLiU-ExtB" w:cs="MingLiU-ExtB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€46,55</w:t>
      </w:r>
    </w:p>
    <w:p w:rsidR="008216C3" w:rsidRDefault="00D41C98" w:rsidP="001A3C65">
      <w:pPr>
        <w:pStyle w:val="Geenafstand"/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G=€4,16</w:t>
      </w:r>
      <w:r w:rsidR="008216C3"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G=€45,84</w:t>
      </w:r>
    </w:p>
    <w:p w:rsidR="00D41C98" w:rsidRDefault="00D41C98" w:rsidP="001A3C65">
      <w:pPr>
        <w:pStyle w:val="Geenafstand"/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H=€4,25</w:t>
      </w:r>
      <w:r w:rsidR="008216C3"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H=€45,75</w:t>
      </w:r>
    </w:p>
    <w:p w:rsidR="00D41C98" w:rsidRPr="00D41C98" w:rsidRDefault="00D41C98" w:rsidP="001A3C65">
      <w:pPr>
        <w:pStyle w:val="Geenafstand"/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I=€2,06</w:t>
      </w:r>
      <w:r w:rsidR="008216C3">
        <w:rPr>
          <w:rFonts w:eastAsia="MS Mincho" w:cs="MS Mincho"/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I=€47,94</w:t>
      </w:r>
    </w:p>
    <w:p w:rsidR="00D41C98" w:rsidRPr="00D41C98" w:rsidRDefault="00D41C98" w:rsidP="001A3C65">
      <w:pPr>
        <w:pStyle w:val="Geenafstand"/>
        <w:rPr>
          <w:b/>
          <w:color w:val="F79646" w:themeColor="accent6"/>
          <w:spacing w:val="60"/>
          <w:sz w:val="5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Default="001A3C65" w:rsidP="001A3C65">
      <w:pPr>
        <w:pStyle w:val="Geenafstand"/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1A3C65" w:rsidRPr="001A3C65" w:rsidRDefault="001A3C65" w:rsidP="001A3C65">
      <w:pPr>
        <w:pStyle w:val="Geenafstand"/>
        <w:rPr>
          <w:sz w:val="32"/>
        </w:rPr>
      </w:pPr>
    </w:p>
    <w:sectPr w:rsidR="001A3C65" w:rsidRPr="001A3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9"/>
    <w:multiLevelType w:val="hybridMultilevel"/>
    <w:tmpl w:val="53148B00"/>
    <w:lvl w:ilvl="0" w:tplc="3744B2F8">
      <w:start w:val="1"/>
      <w:numFmt w:val="decimal"/>
      <w:lvlText w:val="%1"/>
      <w:lvlJc w:val="left"/>
      <w:pPr>
        <w:ind w:left="2460" w:hanging="21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09"/>
    <w:rsid w:val="0009101C"/>
    <w:rsid w:val="001A3C65"/>
    <w:rsid w:val="00642C9B"/>
    <w:rsid w:val="006C446A"/>
    <w:rsid w:val="008216C3"/>
    <w:rsid w:val="00B65E5C"/>
    <w:rsid w:val="00C76E1A"/>
    <w:rsid w:val="00CB3309"/>
    <w:rsid w:val="00D41C98"/>
    <w:rsid w:val="00DC2221"/>
    <w:rsid w:val="00E0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3C6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C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42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A3C6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C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42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CD1AC7A0</Template>
  <TotalTime>188</TotalTime>
  <Pages>5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Zjwiek Leer Account</dc:creator>
  <cp:lastModifiedBy>Maud Janssen</cp:lastModifiedBy>
  <cp:revision>14</cp:revision>
  <dcterms:created xsi:type="dcterms:W3CDTF">2014-09-22T08:08:00Z</dcterms:created>
  <dcterms:modified xsi:type="dcterms:W3CDTF">2014-09-25T09:19:00Z</dcterms:modified>
</cp:coreProperties>
</file>