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93" w:rsidRDefault="000662E7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5B3449B" wp14:editId="795BEDFC">
            <wp:simplePos x="0" y="0"/>
            <wp:positionH relativeFrom="column">
              <wp:posOffset>-118745</wp:posOffset>
            </wp:positionH>
            <wp:positionV relativeFrom="paragraph">
              <wp:posOffset>1643380</wp:posOffset>
            </wp:positionV>
            <wp:extent cx="5867400" cy="7400925"/>
            <wp:effectExtent l="0" t="0" r="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1" name="Afbeelding 1" descr="http://www.zwijsenouders.nl/web/file?uuid=342d25e8-3e14-4aed-acd6-5880b58a1db1&amp;owner=d8b48b3b-30f0-4a38-905e-7e02fcb70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wijsenouders.nl/web/file?uuid=342d25e8-3e14-4aed-acd6-5880b58a1db1&amp;owner=d8b48b3b-30f0-4a38-905e-7e02fcb70c8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11696" r="47395" b="13917"/>
                    <a:stretch/>
                  </pic:blipFill>
                  <pic:spPr bwMode="auto">
                    <a:xfrm>
                      <a:off x="0" y="0"/>
                      <a:ext cx="58674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40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BF037" wp14:editId="244B3EC1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638925" cy="178117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405" w:rsidRPr="00771405" w:rsidRDefault="00771405" w:rsidP="0077140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1405"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Rekensomme</w:t>
                            </w:r>
                            <w:r w:rsidR="000662E7"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771405"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1.1pt;margin-top:-.35pt;width:522.7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" filled="f" stroked="f">
                <v:textbox>
                  <w:txbxContent>
                    <w:p w:rsidR="00771405" w:rsidRPr="00771405" w:rsidRDefault="00771405" w:rsidP="00771405">
                      <w:pPr>
                        <w:jc w:val="center"/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71405"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Rekensomme</w:t>
                      </w:r>
                      <w:r w:rsidR="000662E7"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771405"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05"/>
    <w:rsid w:val="000662E7"/>
    <w:rsid w:val="00771405"/>
    <w:rsid w:val="00C53C93"/>
    <w:rsid w:val="00E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CD1AC7A0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Maud Janssen</cp:lastModifiedBy>
  <cp:revision>3</cp:revision>
  <dcterms:created xsi:type="dcterms:W3CDTF">2014-09-19T08:47:00Z</dcterms:created>
  <dcterms:modified xsi:type="dcterms:W3CDTF">2014-09-25T09:16:00Z</dcterms:modified>
</cp:coreProperties>
</file>