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6" w:rsidRPr="00C94656" w:rsidRDefault="00C94656" w:rsidP="00C94656">
      <w:pPr>
        <w:pStyle w:val="Geenafstand"/>
        <w:jc w:val="center"/>
        <w:rPr>
          <w:sz w:val="72"/>
        </w:rPr>
      </w:pPr>
      <w:r w:rsidRPr="00C94656">
        <w:rPr>
          <w:sz w:val="72"/>
        </w:rPr>
        <w:t>Werkblad spelling</w:t>
      </w:r>
    </w:p>
    <w:p w:rsidR="00C94656" w:rsidRPr="00C94656" w:rsidRDefault="00C94656" w:rsidP="00C94656">
      <w:pPr>
        <w:pStyle w:val="Geenafstand"/>
        <w:jc w:val="center"/>
        <w:rPr>
          <w:sz w:val="44"/>
        </w:rPr>
      </w:pPr>
      <w:r w:rsidRPr="00C94656">
        <w:rPr>
          <w:sz w:val="44"/>
        </w:rPr>
        <w:t>Twee medeklinkers achter elkaar</w:t>
      </w:r>
    </w:p>
    <w:p w:rsidR="00DD4CCF" w:rsidRDefault="00C94656" w:rsidP="00C94656">
      <w:pPr>
        <w:pStyle w:val="Geenafstand"/>
        <w:rPr>
          <w:sz w:val="48"/>
        </w:rPr>
      </w:pPr>
      <w:r>
        <w:rPr>
          <w:sz w:val="48"/>
        </w:rPr>
        <w:t>Antwoorden:</w:t>
      </w:r>
    </w:p>
    <w:p w:rsidR="00C94656" w:rsidRDefault="00C94656" w:rsidP="00C94656">
      <w:pPr>
        <w:pStyle w:val="Geenafstand"/>
        <w:rPr>
          <w:sz w:val="48"/>
        </w:rPr>
      </w:pPr>
    </w:p>
    <w:p w:rsid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Fiets</w:t>
      </w:r>
    </w:p>
    <w:p w:rsid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Fluit</w:t>
      </w:r>
    </w:p>
    <w:p w:rsid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Krom</w:t>
      </w:r>
    </w:p>
    <w:p w:rsid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Klok</w:t>
      </w:r>
    </w:p>
    <w:p w:rsid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Blad</w:t>
      </w:r>
    </w:p>
    <w:p w:rsidR="00C94656" w:rsidRPr="00C94656" w:rsidRDefault="00C94656" w:rsidP="00C94656">
      <w:pPr>
        <w:pStyle w:val="Geenafstand"/>
        <w:numPr>
          <w:ilvl w:val="0"/>
          <w:numId w:val="1"/>
        </w:numPr>
        <w:rPr>
          <w:sz w:val="48"/>
        </w:rPr>
      </w:pPr>
      <w:r>
        <w:rPr>
          <w:sz w:val="48"/>
        </w:rPr>
        <w:t>Kruis</w:t>
      </w:r>
      <w:bookmarkStart w:id="0" w:name="_GoBack"/>
      <w:bookmarkEnd w:id="0"/>
    </w:p>
    <w:sectPr w:rsidR="00C94656" w:rsidRPr="00C9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3076"/>
    <w:multiLevelType w:val="hybridMultilevel"/>
    <w:tmpl w:val="C494E1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6"/>
    <w:rsid w:val="00903287"/>
    <w:rsid w:val="00C9465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4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14FCEAEF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1</cp:revision>
  <dcterms:created xsi:type="dcterms:W3CDTF">2014-09-30T09:48:00Z</dcterms:created>
  <dcterms:modified xsi:type="dcterms:W3CDTF">2014-09-30T09:49:00Z</dcterms:modified>
</cp:coreProperties>
</file>