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93" w:rsidRDefault="007778D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192DC" wp14:editId="6C2BAFB3">
                <wp:simplePos x="0" y="0"/>
                <wp:positionH relativeFrom="column">
                  <wp:posOffset>128904</wp:posOffset>
                </wp:positionH>
                <wp:positionV relativeFrom="paragraph">
                  <wp:posOffset>33655</wp:posOffset>
                </wp:positionV>
                <wp:extent cx="5553075" cy="56769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567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78DD" w:rsidRPr="007778DD" w:rsidRDefault="007778DD" w:rsidP="007778DD">
                            <w:pPr>
                              <w:jc w:val="center"/>
                              <w:rPr>
                                <w:b/>
                                <w:noProof/>
                                <w:sz w:val="9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778DD">
                              <w:rPr>
                                <w:b/>
                                <w:noProof/>
                                <w:sz w:val="9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Tafeltjes tot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0.15pt;margin-top:2.65pt;width:437.25pt;height:44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" filled="f" stroked="f">
                <v:fill o:detectmouseclick="t"/>
                <v:textbox style="mso-fit-shape-to-text:t">
                  <w:txbxContent>
                    <w:p w:rsidR="007778DD" w:rsidRPr="007778DD" w:rsidRDefault="007778DD" w:rsidP="007778DD">
                      <w:pPr>
                        <w:jc w:val="center"/>
                        <w:rPr>
                          <w:b/>
                          <w:noProof/>
                          <w:sz w:val="9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7778DD">
                        <w:rPr>
                          <w:b/>
                          <w:noProof/>
                          <w:sz w:val="9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Tafeltjes tot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F0A6FCB" wp14:editId="7E6FA2B2">
            <wp:simplePos x="0" y="0"/>
            <wp:positionH relativeFrom="column">
              <wp:posOffset>-4445</wp:posOffset>
            </wp:positionH>
            <wp:positionV relativeFrom="paragraph">
              <wp:posOffset>2186305</wp:posOffset>
            </wp:positionV>
            <wp:extent cx="5681980" cy="5676900"/>
            <wp:effectExtent l="0" t="0" r="0" b="0"/>
            <wp:wrapTight wrapText="bothSides">
              <wp:wrapPolygon edited="0">
                <wp:start x="0" y="0"/>
                <wp:lineTo x="0" y="21528"/>
                <wp:lineTo x="21508" y="21528"/>
                <wp:lineTo x="21508" y="0"/>
                <wp:lineTo x="0" y="0"/>
              </wp:wrapPolygon>
            </wp:wrapTight>
            <wp:docPr id="1" name="Afbeelding 1" descr="http://www.schoolmaterialen.nl/media/catalog/product/cache/1/thumbnail/9df78eab33525d08d6e5fb8d27136e95/l/_/l_stenvert-oefenblok-tafels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oolmaterialen.nl/media/catalog/product/cache/1/thumbnail/9df78eab33525d08d6e5fb8d27136e95/l/_/l_stenvert-oefenblok-tafels-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89"/>
                    <a:stretch/>
                  </pic:blipFill>
                  <pic:spPr bwMode="auto">
                    <a:xfrm>
                      <a:off x="0" y="0"/>
                      <a:ext cx="568198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3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DD"/>
    <w:rsid w:val="007778DD"/>
    <w:rsid w:val="00C5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7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7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7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7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99DD6355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Zjwiek Leer Account</dc:creator>
  <cp:lastModifiedBy>Zjwiek Leer Account</cp:lastModifiedBy>
  <cp:revision>1</cp:revision>
  <dcterms:created xsi:type="dcterms:W3CDTF">2014-09-19T08:55:00Z</dcterms:created>
  <dcterms:modified xsi:type="dcterms:W3CDTF">2014-09-19T08:57:00Z</dcterms:modified>
</cp:coreProperties>
</file>